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848F" w14:textId="11C2E06D" w:rsidR="00586B77" w:rsidRDefault="00586B77" w:rsidP="00586B77">
      <w:pPr>
        <w:pStyle w:val="Default"/>
        <w:rPr>
          <w:rFonts w:asciiTheme="minorHAnsi" w:eastAsia="Calibri" w:hAnsiTheme="minorHAnsi" w:cstheme="minorHAnsi"/>
          <w:b/>
          <w:color w:val="0069B4"/>
          <w:lang w:eastAsia="en-US"/>
        </w:rPr>
      </w:pPr>
    </w:p>
    <w:p w14:paraId="7A65294B" w14:textId="77777777" w:rsidR="00586B77" w:rsidRDefault="00586B77" w:rsidP="00586B77">
      <w:pPr>
        <w:pStyle w:val="Default"/>
        <w:rPr>
          <w:rFonts w:asciiTheme="minorHAnsi" w:eastAsia="Calibri" w:hAnsiTheme="minorHAnsi" w:cstheme="minorHAnsi"/>
          <w:b/>
          <w:color w:val="0069B4"/>
          <w:lang w:eastAsia="en-US"/>
        </w:rPr>
      </w:pPr>
      <w:r>
        <w:rPr>
          <w:rFonts w:asciiTheme="minorHAnsi" w:eastAsia="Calibri" w:hAnsiTheme="minorHAnsi" w:cstheme="minorHAnsi"/>
          <w:b/>
          <w:color w:val="0069B4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69B4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69B4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69B4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69B4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69B4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69B4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69B4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69B4"/>
          <w:lang w:eastAsia="en-US"/>
        </w:rPr>
        <w:tab/>
      </w:r>
    </w:p>
    <w:p w14:paraId="3625042C" w14:textId="6FF491C8" w:rsidR="00586B77" w:rsidRPr="00586B77" w:rsidRDefault="00586B77" w:rsidP="00586B77">
      <w:pPr>
        <w:pStyle w:val="Default"/>
        <w:ind w:left="5664" w:firstLine="708"/>
        <w:rPr>
          <w:rFonts w:asciiTheme="minorHAnsi" w:eastAsia="Calibri" w:hAnsiTheme="minorHAnsi" w:cstheme="minorHAnsi"/>
          <w:b/>
          <w:color w:val="0069B4"/>
          <w:lang w:eastAsia="en-US"/>
        </w:rPr>
      </w:pPr>
      <w:r>
        <w:rPr>
          <w:rFonts w:asciiTheme="minorHAnsi" w:eastAsia="Calibri" w:hAnsiTheme="minorHAnsi" w:cstheme="minorHAnsi"/>
          <w:b/>
          <w:color w:val="0069B4"/>
          <w:lang w:eastAsia="en-US"/>
        </w:rPr>
        <w:t xml:space="preserve">         Danmark, </w:t>
      </w:r>
      <w:proofErr w:type="spellStart"/>
      <w:r>
        <w:rPr>
          <w:rFonts w:asciiTheme="minorHAnsi" w:eastAsia="Calibri" w:hAnsiTheme="minorHAnsi" w:cstheme="minorHAnsi"/>
          <w:b/>
          <w:color w:val="0069B4"/>
          <w:lang w:eastAsia="en-US"/>
        </w:rPr>
        <w:t>september</w:t>
      </w:r>
      <w:proofErr w:type="spellEnd"/>
      <w:r>
        <w:rPr>
          <w:rFonts w:asciiTheme="minorHAnsi" w:eastAsia="Calibri" w:hAnsiTheme="minorHAnsi" w:cstheme="minorHAnsi"/>
          <w:b/>
          <w:color w:val="0069B4"/>
          <w:lang w:eastAsia="en-US"/>
        </w:rPr>
        <w:t>, 2023</w:t>
      </w:r>
    </w:p>
    <w:p w14:paraId="5A0A99D3" w14:textId="77777777" w:rsidR="00586B77" w:rsidRDefault="00586B77" w:rsidP="001379F9">
      <w:pPr>
        <w:pStyle w:val="Default"/>
        <w:jc w:val="center"/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</w:pPr>
    </w:p>
    <w:p w14:paraId="2D270F69" w14:textId="60C6F7DE" w:rsidR="00D02A1F" w:rsidRDefault="00586B77" w:rsidP="00D02A1F">
      <w:pPr>
        <w:pStyle w:val="Default"/>
        <w:jc w:val="center"/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</w:pPr>
      <w:proofErr w:type="spellStart"/>
      <w:r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  <w:t>Samtykkeerklæring</w:t>
      </w:r>
      <w:proofErr w:type="spellEnd"/>
      <w:r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  <w:t xml:space="preserve"> </w:t>
      </w:r>
      <w:proofErr w:type="spellStart"/>
      <w:r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  <w:t>vedr</w:t>
      </w:r>
      <w:proofErr w:type="spellEnd"/>
      <w:r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  <w:t xml:space="preserve">. </w:t>
      </w:r>
      <w:proofErr w:type="spellStart"/>
      <w:r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  <w:t>deltagelse</w:t>
      </w:r>
      <w:proofErr w:type="spellEnd"/>
      <w:r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  <w:t xml:space="preserve"> </w:t>
      </w:r>
      <w:r w:rsidR="00D02A1F"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  <w:t>i eTwinning</w:t>
      </w:r>
    </w:p>
    <w:p w14:paraId="4C1FED91" w14:textId="77777777" w:rsidR="00D02A1F" w:rsidRDefault="00D02A1F" w:rsidP="00D02A1F">
      <w:pPr>
        <w:pStyle w:val="Default"/>
        <w:jc w:val="center"/>
        <w:rPr>
          <w:rFonts w:asciiTheme="majorHAnsi" w:eastAsia="Calibri" w:hAnsiTheme="majorHAnsi"/>
          <w:b/>
          <w:color w:val="0069B4"/>
          <w:sz w:val="36"/>
          <w:szCs w:val="36"/>
          <w:lang w:eastAsia="en-US"/>
        </w:rPr>
      </w:pPr>
    </w:p>
    <w:p w14:paraId="566BDE40" w14:textId="77777777" w:rsidR="00D02A1F" w:rsidRPr="007F2445" w:rsidRDefault="00D02A1F" w:rsidP="00D02A1F">
      <w:pPr>
        <w:pStyle w:val="Default"/>
        <w:rPr>
          <w:rFonts w:ascii="Garamond" w:eastAsia="Calibri" w:hAnsi="Garamond"/>
          <w:b/>
          <w:color w:val="0069B4"/>
          <w:sz w:val="24"/>
          <w:szCs w:val="24"/>
          <w:lang w:eastAsia="en-US"/>
        </w:rPr>
      </w:pPr>
    </w:p>
    <w:p w14:paraId="23E92CB1" w14:textId="797346B1" w:rsidR="00586B77" w:rsidRPr="007F2445" w:rsidRDefault="00586B77" w:rsidP="00D02A1F">
      <w:pPr>
        <w:pStyle w:val="Default"/>
        <w:rPr>
          <w:rFonts w:ascii="Garamond" w:eastAsia="Calibri" w:hAnsi="Garamond"/>
          <w:b/>
          <w:color w:val="0069B4"/>
          <w:sz w:val="24"/>
          <w:szCs w:val="24"/>
          <w:lang w:eastAsia="en-US"/>
        </w:rPr>
      </w:pPr>
      <w:proofErr w:type="spellStart"/>
      <w:r w:rsidRPr="007F2445">
        <w:rPr>
          <w:rFonts w:ascii="Garamond" w:hAnsi="Garamond"/>
          <w:sz w:val="24"/>
          <w:szCs w:val="24"/>
        </w:rPr>
        <w:t>Dette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samtykke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gælder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følgende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elev</w:t>
      </w:r>
      <w:proofErr w:type="spellEnd"/>
      <w:r w:rsidRPr="007F2445">
        <w:rPr>
          <w:rFonts w:ascii="Garamond" w:hAnsi="Garamond"/>
          <w:sz w:val="24"/>
          <w:szCs w:val="24"/>
        </w:rPr>
        <w:t>/skole</w:t>
      </w:r>
      <w:r w:rsidR="004C7876" w:rsidRPr="007F2445">
        <w:rPr>
          <w:rFonts w:ascii="Garamond" w:hAnsi="Garamond"/>
          <w:sz w:val="24"/>
          <w:szCs w:val="24"/>
        </w:rPr>
        <w:t>/</w:t>
      </w:r>
      <w:proofErr w:type="spellStart"/>
      <w:r w:rsidR="004C7876" w:rsidRPr="007F2445">
        <w:rPr>
          <w:rFonts w:ascii="Garamond" w:hAnsi="Garamond"/>
          <w:sz w:val="24"/>
          <w:szCs w:val="24"/>
        </w:rPr>
        <w:t>institution</w:t>
      </w:r>
      <w:proofErr w:type="spellEnd"/>
      <w:r w:rsidR="004C7876" w:rsidRPr="007F2445">
        <w:rPr>
          <w:rFonts w:ascii="Garamond" w:hAnsi="Garamond"/>
          <w:sz w:val="24"/>
          <w:szCs w:val="24"/>
        </w:rPr>
        <w:t>/</w:t>
      </w:r>
      <w:proofErr w:type="spellStart"/>
      <w:r w:rsidR="004C7876" w:rsidRPr="007F2445">
        <w:rPr>
          <w:rFonts w:ascii="Garamond" w:hAnsi="Garamond"/>
          <w:sz w:val="24"/>
          <w:szCs w:val="24"/>
        </w:rPr>
        <w:t>organisation</w:t>
      </w:r>
      <w:proofErr w:type="spellEnd"/>
      <w:r w:rsidRPr="007F2445">
        <w:rPr>
          <w:rFonts w:ascii="Garamond" w:hAnsi="Garamond"/>
          <w:sz w:val="24"/>
          <w:szCs w:val="24"/>
        </w:rPr>
        <w:t>:</w:t>
      </w:r>
    </w:p>
    <w:p w14:paraId="12AE4D7E" w14:textId="77777777" w:rsidR="00586B77" w:rsidRPr="007F2445" w:rsidRDefault="00586B77" w:rsidP="00586B77">
      <w:pPr>
        <w:pStyle w:val="Default"/>
        <w:rPr>
          <w:rFonts w:ascii="Garamond" w:hAnsi="Garamond"/>
          <w:sz w:val="24"/>
          <w:szCs w:val="24"/>
        </w:rPr>
      </w:pPr>
    </w:p>
    <w:p w14:paraId="5D960AA5" w14:textId="77777777" w:rsidR="00586B77" w:rsidRPr="007F2445" w:rsidRDefault="00586B77" w:rsidP="00586B77">
      <w:pPr>
        <w:pStyle w:val="Default"/>
        <w:rPr>
          <w:rFonts w:ascii="Garamond" w:hAnsi="Garamond"/>
          <w:sz w:val="24"/>
          <w:szCs w:val="24"/>
        </w:rPr>
      </w:pPr>
    </w:p>
    <w:p w14:paraId="4B6D2E68" w14:textId="3807BD14" w:rsidR="00586B77" w:rsidRPr="007F2445" w:rsidRDefault="00586B77" w:rsidP="00586B77">
      <w:pPr>
        <w:pStyle w:val="Default"/>
        <w:rPr>
          <w:rFonts w:ascii="Garamond" w:hAnsi="Garamond"/>
          <w:sz w:val="24"/>
          <w:szCs w:val="24"/>
        </w:rPr>
      </w:pPr>
      <w:r w:rsidRPr="007F2445">
        <w:rPr>
          <w:rFonts w:ascii="Garamond" w:hAnsi="Garamond"/>
          <w:sz w:val="24"/>
          <w:szCs w:val="24"/>
        </w:rPr>
        <w:t>__________________</w:t>
      </w:r>
      <w:r w:rsidR="007F2445">
        <w:rPr>
          <w:rFonts w:ascii="Garamond" w:hAnsi="Garamond"/>
          <w:sz w:val="24"/>
          <w:szCs w:val="24"/>
        </w:rPr>
        <w:t xml:space="preserve">_______________                       </w:t>
      </w:r>
      <w:r w:rsidRPr="007F2445">
        <w:rPr>
          <w:rFonts w:ascii="Garamond" w:hAnsi="Garamond"/>
          <w:sz w:val="24"/>
          <w:szCs w:val="24"/>
        </w:rPr>
        <w:t>_______________________________</w:t>
      </w:r>
      <w:r w:rsidR="007F2445">
        <w:rPr>
          <w:rFonts w:ascii="Garamond" w:hAnsi="Garamond"/>
          <w:sz w:val="24"/>
          <w:szCs w:val="24"/>
        </w:rPr>
        <w:t>___</w:t>
      </w:r>
      <w:r w:rsidRPr="007F2445">
        <w:rPr>
          <w:rFonts w:ascii="Garamond" w:hAnsi="Garamond"/>
          <w:sz w:val="24"/>
          <w:szCs w:val="24"/>
        </w:rPr>
        <w:t>_</w:t>
      </w:r>
    </w:p>
    <w:p w14:paraId="4C603237" w14:textId="518125F3" w:rsidR="001379F9" w:rsidRPr="007F2445" w:rsidRDefault="00586B77" w:rsidP="00586B77">
      <w:pPr>
        <w:pStyle w:val="Default"/>
        <w:rPr>
          <w:rFonts w:ascii="Garamond" w:hAnsi="Garamond"/>
          <w:sz w:val="24"/>
          <w:szCs w:val="24"/>
        </w:rPr>
      </w:pPr>
      <w:r w:rsidRPr="007F2445">
        <w:rPr>
          <w:rFonts w:ascii="Garamond" w:hAnsi="Garamond"/>
          <w:sz w:val="24"/>
          <w:szCs w:val="24"/>
        </w:rPr>
        <w:t>(</w:t>
      </w:r>
      <w:proofErr w:type="spellStart"/>
      <w:r w:rsidRPr="007F2445">
        <w:rPr>
          <w:rFonts w:ascii="Garamond" w:hAnsi="Garamond"/>
          <w:sz w:val="24"/>
          <w:szCs w:val="24"/>
        </w:rPr>
        <w:t>Elevens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fulde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navn</w:t>
      </w:r>
      <w:proofErr w:type="spellEnd"/>
      <w:r w:rsidRPr="007F2445">
        <w:rPr>
          <w:rFonts w:ascii="Garamond" w:hAnsi="Garamond"/>
          <w:sz w:val="24"/>
          <w:szCs w:val="24"/>
        </w:rPr>
        <w:t>)</w:t>
      </w:r>
      <w:r w:rsidRPr="007F2445">
        <w:rPr>
          <w:rFonts w:ascii="Garamond" w:hAnsi="Garamond"/>
          <w:sz w:val="24"/>
          <w:szCs w:val="24"/>
        </w:rPr>
        <w:tab/>
      </w:r>
      <w:r w:rsidRPr="007F2445">
        <w:rPr>
          <w:rFonts w:ascii="Garamond" w:hAnsi="Garamond"/>
          <w:sz w:val="24"/>
          <w:szCs w:val="24"/>
        </w:rPr>
        <w:tab/>
      </w:r>
      <w:r w:rsidRPr="007F2445">
        <w:rPr>
          <w:rFonts w:ascii="Garamond" w:hAnsi="Garamond"/>
          <w:sz w:val="24"/>
          <w:szCs w:val="24"/>
        </w:rPr>
        <w:tab/>
      </w:r>
      <w:r w:rsidRPr="007F2445">
        <w:rPr>
          <w:rFonts w:ascii="Garamond" w:hAnsi="Garamond"/>
          <w:sz w:val="24"/>
          <w:szCs w:val="24"/>
        </w:rPr>
        <w:tab/>
      </w:r>
      <w:r w:rsidRPr="007F2445">
        <w:rPr>
          <w:rFonts w:ascii="Garamond" w:hAnsi="Garamond"/>
          <w:sz w:val="24"/>
          <w:szCs w:val="24"/>
        </w:rPr>
        <w:tab/>
      </w:r>
      <w:r w:rsidR="007F2445">
        <w:rPr>
          <w:rFonts w:ascii="Garamond" w:hAnsi="Garamond"/>
          <w:sz w:val="24"/>
          <w:szCs w:val="24"/>
        </w:rPr>
        <w:t xml:space="preserve">      </w:t>
      </w:r>
      <w:r w:rsidRPr="007F2445">
        <w:rPr>
          <w:rFonts w:ascii="Garamond" w:hAnsi="Garamond"/>
          <w:sz w:val="24"/>
          <w:szCs w:val="24"/>
        </w:rPr>
        <w:t>(Skole</w:t>
      </w:r>
      <w:r w:rsidR="004C7876" w:rsidRPr="007F2445">
        <w:rPr>
          <w:rFonts w:ascii="Garamond" w:hAnsi="Garamond"/>
          <w:sz w:val="24"/>
          <w:szCs w:val="24"/>
        </w:rPr>
        <w:t>/</w:t>
      </w:r>
      <w:proofErr w:type="spellStart"/>
      <w:r w:rsidR="004C7876" w:rsidRPr="007F2445">
        <w:rPr>
          <w:rFonts w:ascii="Garamond" w:hAnsi="Garamond"/>
          <w:sz w:val="24"/>
          <w:szCs w:val="24"/>
        </w:rPr>
        <w:t>institution</w:t>
      </w:r>
      <w:proofErr w:type="spellEnd"/>
      <w:r w:rsidR="004C7876" w:rsidRPr="007F2445">
        <w:rPr>
          <w:rFonts w:ascii="Garamond" w:hAnsi="Garamond"/>
          <w:sz w:val="24"/>
          <w:szCs w:val="24"/>
        </w:rPr>
        <w:t>/</w:t>
      </w:r>
      <w:proofErr w:type="spellStart"/>
      <w:r w:rsidR="004C7876" w:rsidRPr="007F2445">
        <w:rPr>
          <w:rFonts w:ascii="Garamond" w:hAnsi="Garamond"/>
          <w:sz w:val="24"/>
          <w:szCs w:val="24"/>
        </w:rPr>
        <w:t>organisation</w:t>
      </w:r>
      <w:proofErr w:type="spellEnd"/>
      <w:r w:rsidRPr="007F2445">
        <w:rPr>
          <w:rFonts w:ascii="Garamond" w:hAnsi="Garamond"/>
          <w:sz w:val="24"/>
          <w:szCs w:val="24"/>
        </w:rPr>
        <w:t>)</w:t>
      </w:r>
      <w:r w:rsidR="001379F9" w:rsidRPr="007F2445">
        <w:rPr>
          <w:rFonts w:ascii="Garamond" w:hAnsi="Garamond"/>
          <w:sz w:val="24"/>
          <w:szCs w:val="24"/>
        </w:rPr>
        <w:br/>
      </w:r>
    </w:p>
    <w:p w14:paraId="5DAE0717" w14:textId="10B7A86B" w:rsidR="001379F9" w:rsidRPr="007F2445" w:rsidRDefault="001379F9" w:rsidP="001379F9">
      <w:pPr>
        <w:pStyle w:val="Sidehoved"/>
        <w:tabs>
          <w:tab w:val="clear" w:pos="4536"/>
          <w:tab w:val="clear" w:pos="9072"/>
          <w:tab w:val="left" w:pos="4500"/>
        </w:tabs>
        <w:spacing w:line="276" w:lineRule="auto"/>
        <w:rPr>
          <w:rFonts w:ascii="Garamond" w:hAnsi="Garamond"/>
          <w:sz w:val="24"/>
          <w:szCs w:val="24"/>
        </w:rPr>
      </w:pPr>
    </w:p>
    <w:p w14:paraId="15E27B38" w14:textId="2AEA757E" w:rsidR="004C7876" w:rsidRPr="007F2445" w:rsidRDefault="00586B77" w:rsidP="00586B77">
      <w:pPr>
        <w:rPr>
          <w:rFonts w:ascii="Garamond" w:hAnsi="Garamond"/>
          <w:sz w:val="24"/>
          <w:szCs w:val="24"/>
          <w:lang w:val="da-DK"/>
        </w:rPr>
      </w:pPr>
      <w:r w:rsidRPr="007F2445">
        <w:rPr>
          <w:rFonts w:ascii="Garamond" w:hAnsi="Garamond"/>
          <w:sz w:val="24"/>
          <w:szCs w:val="24"/>
          <w:lang w:val="da-DK"/>
        </w:rPr>
        <w:t>eTwinning er en europæisk samarbejdsplatform</w:t>
      </w:r>
      <w:r w:rsidR="007F2445" w:rsidRPr="007F2445">
        <w:rPr>
          <w:rFonts w:ascii="Garamond" w:hAnsi="Garamond"/>
          <w:sz w:val="24"/>
          <w:szCs w:val="24"/>
          <w:lang w:val="da-DK"/>
        </w:rPr>
        <w:t xml:space="preserve"> og</w:t>
      </w:r>
      <w:r w:rsidRPr="007F2445">
        <w:rPr>
          <w:rFonts w:ascii="Garamond" w:hAnsi="Garamond"/>
          <w:sz w:val="24"/>
          <w:szCs w:val="24"/>
          <w:lang w:val="da-DK"/>
        </w:rPr>
        <w:t xml:space="preserve"> en del af Erasmus+</w:t>
      </w:r>
      <w:r w:rsidR="007F2445" w:rsidRPr="007F2445">
        <w:rPr>
          <w:rFonts w:ascii="Garamond" w:hAnsi="Garamond"/>
          <w:sz w:val="24"/>
          <w:szCs w:val="24"/>
          <w:lang w:val="da-DK"/>
        </w:rPr>
        <w:t xml:space="preserve"> - programmet</w:t>
      </w:r>
      <w:r w:rsidRPr="007F2445">
        <w:rPr>
          <w:rFonts w:ascii="Garamond" w:hAnsi="Garamond"/>
          <w:sz w:val="24"/>
          <w:szCs w:val="24"/>
          <w:lang w:val="da-DK"/>
        </w:rPr>
        <w:t>. eTwinning gør det muligt at samarbejde med andre europæisk</w:t>
      </w:r>
      <w:r w:rsidR="0025099F" w:rsidRPr="007F2445">
        <w:rPr>
          <w:rFonts w:ascii="Garamond" w:hAnsi="Garamond"/>
          <w:sz w:val="24"/>
          <w:szCs w:val="24"/>
          <w:lang w:val="da-DK"/>
        </w:rPr>
        <w:t>e</w:t>
      </w:r>
      <w:r w:rsidRPr="007F2445">
        <w:rPr>
          <w:rFonts w:ascii="Garamond" w:hAnsi="Garamond"/>
          <w:sz w:val="24"/>
          <w:szCs w:val="24"/>
          <w:lang w:val="da-DK"/>
        </w:rPr>
        <w:t xml:space="preserve"> lande på en GDPR</w:t>
      </w:r>
      <w:r w:rsidR="0025099F" w:rsidRPr="007F2445">
        <w:rPr>
          <w:rFonts w:ascii="Garamond" w:hAnsi="Garamond"/>
          <w:sz w:val="24"/>
          <w:szCs w:val="24"/>
          <w:lang w:val="da-DK"/>
        </w:rPr>
        <w:t>-</w:t>
      </w:r>
      <w:r w:rsidRPr="007F2445">
        <w:rPr>
          <w:rFonts w:ascii="Garamond" w:hAnsi="Garamond"/>
          <w:sz w:val="24"/>
          <w:szCs w:val="24"/>
          <w:lang w:val="da-DK"/>
        </w:rPr>
        <w:t xml:space="preserve"> og it-sikker måde. </w:t>
      </w:r>
      <w:r w:rsidR="0025099F" w:rsidRPr="007F2445">
        <w:rPr>
          <w:rFonts w:ascii="Garamond" w:hAnsi="Garamond"/>
          <w:sz w:val="24"/>
          <w:szCs w:val="24"/>
          <w:lang w:val="da-DK"/>
        </w:rPr>
        <w:t>Når læreren/pædagogen</w:t>
      </w:r>
      <w:r w:rsidRPr="007F2445">
        <w:rPr>
          <w:rFonts w:ascii="Garamond" w:hAnsi="Garamond"/>
          <w:sz w:val="24"/>
          <w:szCs w:val="24"/>
          <w:lang w:val="da-DK"/>
        </w:rPr>
        <w:t xml:space="preserve"> opretter et projekt med en </w:t>
      </w:r>
      <w:r w:rsidR="0025099F" w:rsidRPr="007F2445">
        <w:rPr>
          <w:rFonts w:ascii="Garamond" w:hAnsi="Garamond"/>
          <w:sz w:val="24"/>
          <w:szCs w:val="24"/>
          <w:lang w:val="da-DK"/>
        </w:rPr>
        <w:t>samarbejds</w:t>
      </w:r>
      <w:r w:rsidRPr="007F2445">
        <w:rPr>
          <w:rFonts w:ascii="Garamond" w:hAnsi="Garamond"/>
          <w:sz w:val="24"/>
          <w:szCs w:val="24"/>
          <w:lang w:val="da-DK"/>
        </w:rPr>
        <w:t>partner</w:t>
      </w:r>
      <w:r w:rsidR="0025099F" w:rsidRPr="007F2445">
        <w:rPr>
          <w:rFonts w:ascii="Garamond" w:hAnsi="Garamond"/>
          <w:sz w:val="24"/>
          <w:szCs w:val="24"/>
          <w:lang w:val="da-DK"/>
        </w:rPr>
        <w:t>, skaber eTwinning et virtuelt klasselokale til projektet, et</w:t>
      </w:r>
      <w:r w:rsidRPr="007F2445">
        <w:rPr>
          <w:rFonts w:ascii="Garamond" w:hAnsi="Garamond"/>
          <w:sz w:val="24"/>
          <w:szCs w:val="24"/>
          <w:lang w:val="da-DK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  <w:lang w:val="da-DK"/>
        </w:rPr>
        <w:t>TwinSpace</w:t>
      </w:r>
      <w:proofErr w:type="spellEnd"/>
      <w:r w:rsidR="0025099F" w:rsidRPr="007F2445">
        <w:rPr>
          <w:rFonts w:ascii="Garamond" w:hAnsi="Garamond"/>
          <w:sz w:val="24"/>
          <w:szCs w:val="24"/>
          <w:lang w:val="da-DK"/>
        </w:rPr>
        <w:t>,</w:t>
      </w:r>
      <w:r w:rsidR="007F2445" w:rsidRPr="007F2445">
        <w:rPr>
          <w:rFonts w:ascii="Garamond" w:hAnsi="Garamond"/>
          <w:sz w:val="24"/>
          <w:szCs w:val="24"/>
          <w:lang w:val="da-DK"/>
        </w:rPr>
        <w:t xml:space="preserve"> som ikke kan tilgås af udefra</w:t>
      </w:r>
      <w:r w:rsidRPr="007F2445">
        <w:rPr>
          <w:rFonts w:ascii="Garamond" w:hAnsi="Garamond"/>
          <w:sz w:val="24"/>
          <w:szCs w:val="24"/>
          <w:lang w:val="da-DK"/>
        </w:rPr>
        <w:t xml:space="preserve">kommende. </w:t>
      </w:r>
      <w:r w:rsidR="0025099F" w:rsidRPr="007F2445">
        <w:rPr>
          <w:rFonts w:ascii="Garamond" w:hAnsi="Garamond"/>
          <w:sz w:val="24"/>
          <w:szCs w:val="24"/>
          <w:lang w:val="da-DK"/>
        </w:rPr>
        <w:t>Det er således kun de lærere/pædagoger og elever</w:t>
      </w:r>
      <w:r w:rsidR="007F2445" w:rsidRPr="007F2445">
        <w:rPr>
          <w:rFonts w:ascii="Garamond" w:hAnsi="Garamond"/>
          <w:sz w:val="24"/>
          <w:szCs w:val="24"/>
          <w:lang w:val="da-DK"/>
        </w:rPr>
        <w:t>, der er en del af projektet</w:t>
      </w:r>
      <w:r w:rsidR="0025099F" w:rsidRPr="007F2445">
        <w:rPr>
          <w:rFonts w:ascii="Garamond" w:hAnsi="Garamond"/>
          <w:sz w:val="24"/>
          <w:szCs w:val="24"/>
          <w:lang w:val="da-DK"/>
        </w:rPr>
        <w:t xml:space="preserve">, der har adgang til </w:t>
      </w:r>
      <w:proofErr w:type="spellStart"/>
      <w:r w:rsidR="0025099F" w:rsidRPr="007F2445">
        <w:rPr>
          <w:rFonts w:ascii="Garamond" w:hAnsi="Garamond"/>
          <w:sz w:val="24"/>
          <w:szCs w:val="24"/>
          <w:lang w:val="da-DK"/>
        </w:rPr>
        <w:t>Twinspace</w:t>
      </w:r>
      <w:proofErr w:type="spellEnd"/>
      <w:r w:rsidR="0025099F" w:rsidRPr="007F2445">
        <w:rPr>
          <w:rFonts w:ascii="Garamond" w:hAnsi="Garamond"/>
          <w:sz w:val="24"/>
          <w:szCs w:val="24"/>
          <w:lang w:val="da-DK"/>
        </w:rPr>
        <w:t xml:space="preserve">. </w:t>
      </w:r>
      <w:r w:rsidR="007F2445" w:rsidRPr="007F2445">
        <w:rPr>
          <w:rFonts w:ascii="Garamond" w:hAnsi="Garamond"/>
          <w:sz w:val="24"/>
          <w:szCs w:val="24"/>
          <w:lang w:val="da-DK"/>
        </w:rPr>
        <w:t>Her kan deltagerne</w:t>
      </w:r>
      <w:r w:rsidRPr="007F2445">
        <w:rPr>
          <w:rFonts w:ascii="Garamond" w:hAnsi="Garamond"/>
          <w:sz w:val="24"/>
          <w:szCs w:val="24"/>
          <w:lang w:val="da-DK"/>
        </w:rPr>
        <w:t xml:space="preserve"> gør</w:t>
      </w:r>
      <w:r w:rsidR="007F2445" w:rsidRPr="007F2445">
        <w:rPr>
          <w:rFonts w:ascii="Garamond" w:hAnsi="Garamond"/>
          <w:sz w:val="24"/>
          <w:szCs w:val="24"/>
          <w:lang w:val="da-DK"/>
        </w:rPr>
        <w:t>e brug af funktioner som online</w:t>
      </w:r>
      <w:r w:rsidR="0025099F" w:rsidRPr="007F2445">
        <w:rPr>
          <w:rFonts w:ascii="Garamond" w:hAnsi="Garamond"/>
          <w:sz w:val="24"/>
          <w:szCs w:val="24"/>
          <w:lang w:val="da-DK"/>
        </w:rPr>
        <w:t xml:space="preserve">møder, opslagstavler, chat-fora, uploade undervisningsmaterialer </w:t>
      </w:r>
      <w:r w:rsidRPr="007F2445">
        <w:rPr>
          <w:rFonts w:ascii="Garamond" w:hAnsi="Garamond"/>
          <w:sz w:val="24"/>
          <w:szCs w:val="24"/>
          <w:lang w:val="da-DK"/>
        </w:rPr>
        <w:t xml:space="preserve">og meget andet. </w:t>
      </w:r>
      <w:r w:rsidR="007F2445" w:rsidRPr="007F2445">
        <w:rPr>
          <w:rFonts w:ascii="Garamond" w:hAnsi="Garamond"/>
          <w:sz w:val="24"/>
          <w:szCs w:val="24"/>
          <w:lang w:val="da-DK"/>
        </w:rPr>
        <w:t>L</w:t>
      </w:r>
      <w:r w:rsidR="0025099F" w:rsidRPr="007F2445">
        <w:rPr>
          <w:rFonts w:ascii="Garamond" w:hAnsi="Garamond"/>
          <w:sz w:val="24"/>
          <w:szCs w:val="24"/>
          <w:lang w:val="da-DK"/>
        </w:rPr>
        <w:t>ærerne</w:t>
      </w:r>
      <w:r w:rsidR="007F2445" w:rsidRPr="007F2445">
        <w:rPr>
          <w:rFonts w:ascii="Garamond" w:hAnsi="Garamond"/>
          <w:sz w:val="24"/>
          <w:szCs w:val="24"/>
          <w:lang w:val="da-DK"/>
        </w:rPr>
        <w:t>/pædagogerne kan</w:t>
      </w:r>
      <w:r w:rsidR="0025099F" w:rsidRPr="007F2445">
        <w:rPr>
          <w:rFonts w:ascii="Garamond" w:hAnsi="Garamond"/>
          <w:sz w:val="24"/>
          <w:szCs w:val="24"/>
          <w:lang w:val="da-DK"/>
        </w:rPr>
        <w:t xml:space="preserve"> invitere eleverne ind i </w:t>
      </w:r>
      <w:proofErr w:type="spellStart"/>
      <w:r w:rsidR="0025099F" w:rsidRPr="007F2445">
        <w:rPr>
          <w:rFonts w:ascii="Garamond" w:hAnsi="Garamond"/>
          <w:sz w:val="24"/>
          <w:szCs w:val="24"/>
          <w:lang w:val="da-DK"/>
        </w:rPr>
        <w:t>Twinspace</w:t>
      </w:r>
      <w:proofErr w:type="spellEnd"/>
      <w:r w:rsidR="0025099F" w:rsidRPr="007F2445">
        <w:rPr>
          <w:rFonts w:ascii="Garamond" w:hAnsi="Garamond"/>
          <w:sz w:val="24"/>
          <w:szCs w:val="24"/>
          <w:lang w:val="da-DK"/>
        </w:rPr>
        <w:t xml:space="preserve">, hvilket </w:t>
      </w:r>
      <w:r w:rsidRPr="007F2445">
        <w:rPr>
          <w:rFonts w:ascii="Garamond" w:hAnsi="Garamond"/>
          <w:sz w:val="24"/>
          <w:szCs w:val="24"/>
          <w:lang w:val="da-DK"/>
        </w:rPr>
        <w:t xml:space="preserve">gør det muligt </w:t>
      </w:r>
      <w:r w:rsidR="0025099F" w:rsidRPr="007F2445">
        <w:rPr>
          <w:rFonts w:ascii="Garamond" w:hAnsi="Garamond"/>
          <w:sz w:val="24"/>
          <w:szCs w:val="24"/>
          <w:lang w:val="da-DK"/>
        </w:rPr>
        <w:t xml:space="preserve">for eleverne på tværs af lande </w:t>
      </w:r>
      <w:r w:rsidRPr="007F2445">
        <w:rPr>
          <w:rFonts w:ascii="Garamond" w:hAnsi="Garamond"/>
          <w:sz w:val="24"/>
          <w:szCs w:val="24"/>
          <w:lang w:val="da-DK"/>
        </w:rPr>
        <w:t>at</w:t>
      </w:r>
      <w:r w:rsidR="0025099F" w:rsidRPr="007F2445">
        <w:rPr>
          <w:rFonts w:ascii="Garamond" w:hAnsi="Garamond"/>
          <w:sz w:val="24"/>
          <w:szCs w:val="24"/>
          <w:lang w:val="da-DK"/>
        </w:rPr>
        <w:t xml:space="preserve"> planlægge, samarbejde og mødes</w:t>
      </w:r>
      <w:r w:rsidRPr="007F2445">
        <w:rPr>
          <w:rFonts w:ascii="Garamond" w:hAnsi="Garamond"/>
          <w:sz w:val="24"/>
          <w:szCs w:val="24"/>
          <w:lang w:val="da-DK"/>
        </w:rPr>
        <w:t xml:space="preserve"> uden at skulle gøre brug</w:t>
      </w:r>
      <w:r w:rsidR="0025099F" w:rsidRPr="007F2445">
        <w:rPr>
          <w:rFonts w:ascii="Garamond" w:hAnsi="Garamond"/>
          <w:sz w:val="24"/>
          <w:szCs w:val="24"/>
          <w:lang w:val="da-DK"/>
        </w:rPr>
        <w:t xml:space="preserve"> af andre digitale redskaber, der</w:t>
      </w:r>
      <w:r w:rsidRPr="007F2445">
        <w:rPr>
          <w:rFonts w:ascii="Garamond" w:hAnsi="Garamond"/>
          <w:sz w:val="24"/>
          <w:szCs w:val="24"/>
          <w:lang w:val="da-DK"/>
        </w:rPr>
        <w:t xml:space="preserve"> måske ikke lever op til IT- og GDPR-restriktioner.</w:t>
      </w:r>
      <w:r w:rsidR="00FD78BF" w:rsidRPr="007F2445">
        <w:rPr>
          <w:rFonts w:ascii="Garamond" w:hAnsi="Garamond"/>
          <w:sz w:val="24"/>
          <w:szCs w:val="24"/>
          <w:lang w:val="da-DK"/>
        </w:rPr>
        <w:t xml:space="preserve"> Lærerne/pædagogerne, der leder projektet kan vælge at offentliggøre </w:t>
      </w:r>
      <w:proofErr w:type="spellStart"/>
      <w:r w:rsidR="00FD78BF" w:rsidRPr="007F2445">
        <w:rPr>
          <w:rFonts w:ascii="Garamond" w:hAnsi="Garamond"/>
          <w:sz w:val="24"/>
          <w:szCs w:val="24"/>
          <w:lang w:val="da-DK"/>
        </w:rPr>
        <w:t>Twinspace</w:t>
      </w:r>
      <w:proofErr w:type="spellEnd"/>
      <w:r w:rsidR="00FD78BF" w:rsidRPr="007F2445">
        <w:rPr>
          <w:rFonts w:ascii="Garamond" w:hAnsi="Garamond"/>
          <w:sz w:val="24"/>
          <w:szCs w:val="24"/>
          <w:lang w:val="da-DK"/>
        </w:rPr>
        <w:t>, hvis man ønsker at dele projektets resultater med forældre/kolleger o.a. I dette tilfælde vælger projektlederne specifikt, hvilke elementer, der offentliggøres, således kan de vælge ikke at offentliggøre enkeltbilleder/videoer</w:t>
      </w:r>
      <w:r w:rsidR="004C7876" w:rsidRPr="007F2445">
        <w:rPr>
          <w:rFonts w:ascii="Garamond" w:hAnsi="Garamond"/>
          <w:sz w:val="24"/>
          <w:szCs w:val="24"/>
          <w:lang w:val="da-DK"/>
        </w:rPr>
        <w:t xml:space="preserve"> eller personoplysninger</w:t>
      </w:r>
      <w:r w:rsidR="00FD78BF" w:rsidRPr="007F2445">
        <w:rPr>
          <w:rFonts w:ascii="Garamond" w:hAnsi="Garamond"/>
          <w:sz w:val="24"/>
          <w:szCs w:val="24"/>
          <w:lang w:val="da-DK"/>
        </w:rPr>
        <w:t xml:space="preserve">. </w:t>
      </w:r>
    </w:p>
    <w:p w14:paraId="527D9A73" w14:textId="54D32F35" w:rsidR="004C7876" w:rsidRPr="007F2445" w:rsidRDefault="007F2445" w:rsidP="004C7876">
      <w:pPr>
        <w:pStyle w:val="Fliesstext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Du/I </w:t>
      </w:r>
      <w:proofErr w:type="spellStart"/>
      <w:r w:rsidR="004C7876" w:rsidRPr="007F2445">
        <w:rPr>
          <w:rFonts w:ascii="Garamond" w:hAnsi="Garamond"/>
          <w:sz w:val="24"/>
          <w:szCs w:val="24"/>
        </w:rPr>
        <w:t>kan</w:t>
      </w:r>
      <w:proofErr w:type="spellEnd"/>
      <w:r w:rsidR="004C7876"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="004C7876" w:rsidRPr="007F2445">
        <w:rPr>
          <w:rFonts w:ascii="Garamond" w:hAnsi="Garamond"/>
          <w:sz w:val="24"/>
          <w:szCs w:val="24"/>
        </w:rPr>
        <w:t>læse</w:t>
      </w:r>
      <w:proofErr w:type="spellEnd"/>
      <w:r w:rsidR="004C7876"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="004C7876" w:rsidRPr="007F2445">
        <w:rPr>
          <w:rFonts w:ascii="Garamond" w:hAnsi="Garamond"/>
          <w:sz w:val="24"/>
          <w:szCs w:val="24"/>
        </w:rPr>
        <w:t>mere</w:t>
      </w:r>
      <w:proofErr w:type="spellEnd"/>
      <w:r w:rsidR="004C7876"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="004C7876" w:rsidRPr="007F2445">
        <w:rPr>
          <w:rFonts w:ascii="Garamond" w:hAnsi="Garamond"/>
          <w:sz w:val="24"/>
          <w:szCs w:val="24"/>
        </w:rPr>
        <w:t>om</w:t>
      </w:r>
      <w:proofErr w:type="spellEnd"/>
      <w:r w:rsidR="004C7876"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="004C7876" w:rsidRPr="007F2445">
        <w:rPr>
          <w:rFonts w:ascii="Garamond" w:hAnsi="Garamond"/>
          <w:sz w:val="24"/>
          <w:szCs w:val="24"/>
        </w:rPr>
        <w:t>eTwinnings</w:t>
      </w:r>
      <w:proofErr w:type="spellEnd"/>
      <w:r w:rsidR="004C7876"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="004C7876" w:rsidRPr="007F2445">
        <w:rPr>
          <w:rFonts w:ascii="Garamond" w:hAnsi="Garamond"/>
          <w:sz w:val="24"/>
          <w:szCs w:val="24"/>
        </w:rPr>
        <w:t>databeskyttelse</w:t>
      </w:r>
      <w:proofErr w:type="spellEnd"/>
      <w:r w:rsidR="004C7876" w:rsidRPr="007F2445">
        <w:rPr>
          <w:rFonts w:ascii="Garamond" w:hAnsi="Garamond"/>
          <w:sz w:val="24"/>
          <w:szCs w:val="24"/>
        </w:rPr>
        <w:t xml:space="preserve"> her: </w:t>
      </w:r>
      <w:hyperlink r:id="rId8" w:history="1">
        <w:r w:rsidR="004C7876" w:rsidRPr="007F2445">
          <w:rPr>
            <w:rStyle w:val="Hyperlink"/>
            <w:rFonts w:ascii="Garamond" w:hAnsi="Garamond"/>
            <w:sz w:val="24"/>
            <w:szCs w:val="24"/>
          </w:rPr>
          <w:t>https://school-education.ec.europa.eu/en/etwinning_privacy_policy</w:t>
        </w:r>
      </w:hyperlink>
    </w:p>
    <w:p w14:paraId="6BD81E78" w14:textId="7EB5F313" w:rsidR="004C7876" w:rsidRPr="007F2445" w:rsidRDefault="004C7876" w:rsidP="00586B77">
      <w:pPr>
        <w:rPr>
          <w:rFonts w:ascii="Garamond" w:hAnsi="Garamond"/>
          <w:sz w:val="24"/>
          <w:szCs w:val="24"/>
        </w:rPr>
      </w:pPr>
    </w:p>
    <w:p w14:paraId="4B637EED" w14:textId="0A6AC197" w:rsidR="0025099F" w:rsidRPr="007F2445" w:rsidRDefault="0025099F" w:rsidP="00586B77">
      <w:pPr>
        <w:rPr>
          <w:rFonts w:ascii="Garamond" w:hAnsi="Garamond"/>
          <w:sz w:val="24"/>
          <w:szCs w:val="24"/>
          <w:lang w:val="da-DK"/>
        </w:rPr>
      </w:pPr>
      <w:r w:rsidRPr="007F2445">
        <w:rPr>
          <w:rFonts w:ascii="Garamond" w:hAnsi="Garamond"/>
          <w:sz w:val="24"/>
          <w:szCs w:val="24"/>
          <w:lang w:val="da-DK"/>
        </w:rPr>
        <w:t xml:space="preserve">Med dette samtykke, giver forældre/værge tilladelse til: </w:t>
      </w:r>
    </w:p>
    <w:p w14:paraId="3C917C92" w14:textId="05C4B3E4" w:rsidR="0025099F" w:rsidRPr="007F2445" w:rsidRDefault="0025099F" w:rsidP="00586B77">
      <w:pPr>
        <w:rPr>
          <w:rFonts w:ascii="Garamond" w:hAnsi="Garamond"/>
          <w:sz w:val="24"/>
          <w:szCs w:val="24"/>
          <w:lang w:val="da-DK"/>
        </w:rPr>
      </w:pPr>
      <w:r w:rsidRPr="007F2445">
        <w:rPr>
          <w:rFonts w:ascii="Garamond" w:hAnsi="Garamond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A6F66" wp14:editId="243A8968">
                <wp:simplePos x="0" y="0"/>
                <wp:positionH relativeFrom="column">
                  <wp:posOffset>7620</wp:posOffset>
                </wp:positionH>
                <wp:positionV relativeFrom="paragraph">
                  <wp:posOffset>29210</wp:posOffset>
                </wp:positionV>
                <wp:extent cx="146050" cy="133350"/>
                <wp:effectExtent l="0" t="0" r="25400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06D1F" id="Rektangel 8" o:spid="_x0000_s1026" style="position:absolute;margin-left:.6pt;margin-top:2.3pt;width:11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" filled="f" strokecolor="black [3213]"/>
            </w:pict>
          </mc:Fallback>
        </mc:AlternateContent>
      </w:r>
      <w:r w:rsidRPr="007F2445">
        <w:rPr>
          <w:rFonts w:ascii="Garamond" w:hAnsi="Garamond"/>
          <w:sz w:val="24"/>
          <w:szCs w:val="24"/>
          <w:lang w:val="da-DK"/>
        </w:rPr>
        <w:t xml:space="preserve">       Eleven må oprettes på eTwinning og gives adgang til </w:t>
      </w:r>
      <w:proofErr w:type="spellStart"/>
      <w:r w:rsidRPr="007F2445">
        <w:rPr>
          <w:rFonts w:ascii="Garamond" w:hAnsi="Garamond"/>
          <w:sz w:val="24"/>
          <w:szCs w:val="24"/>
          <w:lang w:val="da-DK"/>
        </w:rPr>
        <w:t>Twinspace</w:t>
      </w:r>
      <w:proofErr w:type="spellEnd"/>
      <w:r w:rsidRPr="007F2445">
        <w:rPr>
          <w:rFonts w:ascii="Garamond" w:hAnsi="Garamond"/>
          <w:sz w:val="24"/>
          <w:szCs w:val="24"/>
          <w:lang w:val="da-DK"/>
        </w:rPr>
        <w:t xml:space="preserve">(s), der er relevante for elevens skolegang. Til dette benyttes elevens fulde navn. </w:t>
      </w:r>
    </w:p>
    <w:p w14:paraId="38BABD8B" w14:textId="1DAFE713" w:rsidR="0025099F" w:rsidRPr="007F2445" w:rsidRDefault="0025099F" w:rsidP="00586B77">
      <w:pPr>
        <w:rPr>
          <w:rFonts w:ascii="Garamond" w:hAnsi="Garamond"/>
          <w:sz w:val="24"/>
          <w:szCs w:val="24"/>
          <w:lang w:val="da-DK"/>
        </w:rPr>
      </w:pPr>
      <w:r w:rsidRPr="007F2445">
        <w:rPr>
          <w:rFonts w:ascii="Garamond" w:hAnsi="Garamond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3BB32" wp14:editId="3BC982E2">
                <wp:simplePos x="0" y="0"/>
                <wp:positionH relativeFrom="column">
                  <wp:posOffset>12700</wp:posOffset>
                </wp:positionH>
                <wp:positionV relativeFrom="paragraph">
                  <wp:posOffset>37465</wp:posOffset>
                </wp:positionV>
                <wp:extent cx="146050" cy="133350"/>
                <wp:effectExtent l="0" t="0" r="25400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62C25" id="Rektangel 9" o:spid="_x0000_s1026" style="position:absolute;margin-left:1pt;margin-top:2.95pt;width:11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" filled="f" strokecolor="black [3213]"/>
            </w:pict>
          </mc:Fallback>
        </mc:AlternateContent>
      </w:r>
      <w:r w:rsidRPr="007F2445">
        <w:rPr>
          <w:rFonts w:ascii="Garamond" w:hAnsi="Garamond"/>
          <w:sz w:val="24"/>
          <w:szCs w:val="24"/>
          <w:lang w:val="da-DK"/>
        </w:rPr>
        <w:t xml:space="preserve">       Eleven må lave en profilbeskrivelse, hvor eleven præsenterer sig for de andre deltagere i </w:t>
      </w:r>
      <w:proofErr w:type="spellStart"/>
      <w:r w:rsidRPr="007F2445">
        <w:rPr>
          <w:rFonts w:ascii="Garamond" w:hAnsi="Garamond"/>
          <w:sz w:val="24"/>
          <w:szCs w:val="24"/>
          <w:lang w:val="da-DK"/>
        </w:rPr>
        <w:t>Twinspace</w:t>
      </w:r>
      <w:proofErr w:type="spellEnd"/>
      <w:r w:rsidRPr="007F2445">
        <w:rPr>
          <w:rFonts w:ascii="Garamond" w:hAnsi="Garamond"/>
          <w:sz w:val="24"/>
          <w:szCs w:val="24"/>
          <w:lang w:val="da-DK"/>
        </w:rPr>
        <w:t xml:space="preserve">. Til dette kan benyttes profilbillede, men eleven kan også vælge at benytte en </w:t>
      </w:r>
      <w:proofErr w:type="spellStart"/>
      <w:r w:rsidRPr="007F2445">
        <w:rPr>
          <w:rFonts w:ascii="Garamond" w:hAnsi="Garamond"/>
          <w:sz w:val="24"/>
          <w:szCs w:val="24"/>
          <w:lang w:val="da-DK"/>
        </w:rPr>
        <w:t>avatar</w:t>
      </w:r>
      <w:proofErr w:type="spellEnd"/>
      <w:r w:rsidRPr="007F2445">
        <w:rPr>
          <w:rFonts w:ascii="Garamond" w:hAnsi="Garamond"/>
          <w:sz w:val="24"/>
          <w:szCs w:val="24"/>
          <w:lang w:val="da-DK"/>
        </w:rPr>
        <w:t xml:space="preserve">. </w:t>
      </w:r>
      <w:r w:rsidR="004C7876" w:rsidRPr="007F2445">
        <w:rPr>
          <w:rFonts w:ascii="Garamond" w:hAnsi="Garamond"/>
          <w:sz w:val="24"/>
          <w:szCs w:val="24"/>
          <w:lang w:val="da-DK"/>
        </w:rPr>
        <w:t xml:space="preserve">Her beskriver eleven også eks. interesser, hobbyer o.a. </w:t>
      </w:r>
    </w:p>
    <w:p w14:paraId="0BD07DD9" w14:textId="0538B9D7" w:rsidR="00FD78BF" w:rsidRPr="007F2445" w:rsidRDefault="00FD78BF" w:rsidP="00586B77">
      <w:pPr>
        <w:rPr>
          <w:rFonts w:ascii="Garamond" w:hAnsi="Garamond"/>
          <w:sz w:val="24"/>
          <w:szCs w:val="24"/>
          <w:lang w:val="da-DK"/>
        </w:rPr>
      </w:pPr>
      <w:r w:rsidRPr="007F2445">
        <w:rPr>
          <w:rFonts w:ascii="Garamond" w:hAnsi="Garamond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DC8D3" wp14:editId="06851D20">
                <wp:simplePos x="0" y="0"/>
                <wp:positionH relativeFrom="column">
                  <wp:posOffset>6350</wp:posOffset>
                </wp:positionH>
                <wp:positionV relativeFrom="paragraph">
                  <wp:posOffset>37465</wp:posOffset>
                </wp:positionV>
                <wp:extent cx="146050" cy="133350"/>
                <wp:effectExtent l="0" t="0" r="25400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96A22" id="Rektangel 10" o:spid="_x0000_s1026" style="position:absolute;margin-left:.5pt;margin-top:2.95pt;width:11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" filled="f" strokecolor="black [3213]"/>
            </w:pict>
          </mc:Fallback>
        </mc:AlternateContent>
      </w:r>
      <w:r w:rsidRPr="007F2445">
        <w:rPr>
          <w:rFonts w:ascii="Garamond" w:hAnsi="Garamond"/>
          <w:sz w:val="24"/>
          <w:szCs w:val="24"/>
          <w:lang w:val="da-DK"/>
        </w:rPr>
        <w:t xml:space="preserve">       Elever og lærere må tage billeder, hvor eleven indgår udelukkende til brug i projektet. Billederne vil ligge i </w:t>
      </w:r>
      <w:proofErr w:type="spellStart"/>
      <w:r w:rsidRPr="007F2445">
        <w:rPr>
          <w:rFonts w:ascii="Garamond" w:hAnsi="Garamond"/>
          <w:sz w:val="24"/>
          <w:szCs w:val="24"/>
          <w:lang w:val="da-DK"/>
        </w:rPr>
        <w:t>Twinspace</w:t>
      </w:r>
      <w:proofErr w:type="spellEnd"/>
      <w:r w:rsidRPr="007F2445">
        <w:rPr>
          <w:rFonts w:ascii="Garamond" w:hAnsi="Garamond"/>
          <w:sz w:val="24"/>
          <w:szCs w:val="24"/>
          <w:lang w:val="da-DK"/>
        </w:rPr>
        <w:t xml:space="preserve">. Billederne vil være gruppebilleder, hvor flere end en person indgår. </w:t>
      </w:r>
    </w:p>
    <w:p w14:paraId="6F279740" w14:textId="77777777" w:rsidR="00E53605" w:rsidRDefault="00E53605" w:rsidP="00FD78BF">
      <w:pPr>
        <w:tabs>
          <w:tab w:val="left" w:pos="1170"/>
        </w:tabs>
        <w:rPr>
          <w:rFonts w:ascii="Garamond" w:hAnsi="Garamond"/>
          <w:sz w:val="24"/>
          <w:szCs w:val="24"/>
          <w:lang w:val="da-DK"/>
        </w:rPr>
      </w:pPr>
    </w:p>
    <w:p w14:paraId="6AD39E36" w14:textId="77777777" w:rsidR="00E53605" w:rsidRDefault="00E53605" w:rsidP="00FD78BF">
      <w:pPr>
        <w:tabs>
          <w:tab w:val="left" w:pos="1170"/>
        </w:tabs>
        <w:rPr>
          <w:rFonts w:ascii="Garamond" w:hAnsi="Garamond"/>
          <w:sz w:val="24"/>
          <w:szCs w:val="24"/>
          <w:lang w:val="da-DK"/>
        </w:rPr>
      </w:pPr>
    </w:p>
    <w:p w14:paraId="7F1E770D" w14:textId="77777777" w:rsidR="00E53605" w:rsidRDefault="00E53605" w:rsidP="00FD78BF">
      <w:pPr>
        <w:tabs>
          <w:tab w:val="left" w:pos="1170"/>
        </w:tabs>
        <w:rPr>
          <w:rFonts w:ascii="Garamond" w:hAnsi="Garamond"/>
          <w:sz w:val="24"/>
          <w:szCs w:val="24"/>
          <w:lang w:val="da-DK"/>
        </w:rPr>
      </w:pPr>
    </w:p>
    <w:p w14:paraId="6C3E2D3E" w14:textId="494BE1B3" w:rsidR="00FD78BF" w:rsidRPr="007F2445" w:rsidRDefault="00FD78BF" w:rsidP="00FD78BF">
      <w:pPr>
        <w:tabs>
          <w:tab w:val="left" w:pos="1170"/>
        </w:tabs>
        <w:rPr>
          <w:rFonts w:ascii="Garamond" w:hAnsi="Garamond"/>
          <w:sz w:val="24"/>
          <w:szCs w:val="24"/>
          <w:lang w:val="da-DK"/>
        </w:rPr>
      </w:pPr>
      <w:r w:rsidRPr="007F2445">
        <w:rPr>
          <w:rFonts w:ascii="Garamond" w:hAnsi="Garamond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60B0D9" wp14:editId="72BF05BF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46050" cy="133350"/>
                <wp:effectExtent l="0" t="0" r="25400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90A4E" id="Rektangel 11" o:spid="_x0000_s1026" style="position:absolute;margin-left:0;margin-top:3pt;width:11.5pt;height:10.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" filled="f" strokecolor="black [3213]">
                <w10:wrap anchorx="margin"/>
              </v:rect>
            </w:pict>
          </mc:Fallback>
        </mc:AlternateContent>
      </w:r>
      <w:r w:rsidRPr="007F2445">
        <w:rPr>
          <w:rFonts w:ascii="Garamond" w:hAnsi="Garamond"/>
          <w:sz w:val="24"/>
          <w:szCs w:val="24"/>
          <w:lang w:val="da-DK"/>
        </w:rPr>
        <w:t xml:space="preserve">      Elever og lærere må lave korte videoer, hvor eleven indgår udelukkende til brug i projektet. Videoerne vil ligge i </w:t>
      </w:r>
      <w:proofErr w:type="spellStart"/>
      <w:r w:rsidRPr="007F2445">
        <w:rPr>
          <w:rFonts w:ascii="Garamond" w:hAnsi="Garamond"/>
          <w:sz w:val="24"/>
          <w:szCs w:val="24"/>
          <w:lang w:val="da-DK"/>
        </w:rPr>
        <w:t>Twinspace</w:t>
      </w:r>
      <w:proofErr w:type="spellEnd"/>
      <w:r w:rsidRPr="007F2445">
        <w:rPr>
          <w:rFonts w:ascii="Garamond" w:hAnsi="Garamond"/>
          <w:sz w:val="24"/>
          <w:szCs w:val="24"/>
          <w:lang w:val="da-DK"/>
        </w:rPr>
        <w:t xml:space="preserve">. Videoerne vil have undervisnings- eller kulturel værdi for projektet. </w:t>
      </w:r>
      <w:r w:rsidRPr="007F2445">
        <w:rPr>
          <w:rFonts w:ascii="Garamond" w:hAnsi="Garamond"/>
          <w:sz w:val="24"/>
          <w:szCs w:val="24"/>
          <w:lang w:val="da-DK"/>
        </w:rPr>
        <w:tab/>
        <w:t xml:space="preserve"> </w:t>
      </w:r>
    </w:p>
    <w:p w14:paraId="016BACBB" w14:textId="19C2C49E" w:rsidR="00FD04CB" w:rsidRPr="007F2445" w:rsidRDefault="004C7876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  <w:r w:rsidRPr="007F2445">
        <w:rPr>
          <w:rFonts w:ascii="Garamond" w:hAnsi="Garamond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BF688" wp14:editId="39BF73A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6050" cy="133350"/>
                <wp:effectExtent l="0" t="0" r="25400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99890" id="Rektangel 12" o:spid="_x0000_s1026" style="position:absolute;margin-left:0;margin-top:2.45pt;width:11.5pt;height:10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" filled="f" strokecolor="black [3213]">
                <w10:wrap anchorx="margin"/>
              </v:rect>
            </w:pict>
          </mc:Fallback>
        </mc:AlternateContent>
      </w:r>
      <w:r w:rsidRPr="007F2445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7F2445">
        <w:rPr>
          <w:rFonts w:ascii="Garamond" w:hAnsi="Garamond"/>
          <w:sz w:val="24"/>
          <w:szCs w:val="24"/>
        </w:rPr>
        <w:t>Fagligt</w:t>
      </w:r>
      <w:proofErr w:type="spellEnd"/>
      <w:r w:rsidRPr="007F2445">
        <w:rPr>
          <w:rFonts w:ascii="Garamond" w:hAnsi="Garamond"/>
          <w:sz w:val="24"/>
          <w:szCs w:val="24"/>
        </w:rPr>
        <w:t xml:space="preserve"> relevante materialer, </w:t>
      </w:r>
      <w:proofErr w:type="spellStart"/>
      <w:r w:rsidRPr="007F2445">
        <w:rPr>
          <w:rFonts w:ascii="Garamond" w:hAnsi="Garamond"/>
          <w:sz w:val="24"/>
          <w:szCs w:val="24"/>
        </w:rPr>
        <w:t>hvor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eleven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indgår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med</w:t>
      </w:r>
      <w:proofErr w:type="spellEnd"/>
      <w:r w:rsidRPr="007F2445">
        <w:rPr>
          <w:rFonts w:ascii="Garamond" w:hAnsi="Garamond"/>
          <w:sz w:val="24"/>
          <w:szCs w:val="24"/>
        </w:rPr>
        <w:t xml:space="preserve"> enten </w:t>
      </w:r>
      <w:proofErr w:type="spellStart"/>
      <w:r w:rsidRPr="007F2445">
        <w:rPr>
          <w:rFonts w:ascii="Garamond" w:hAnsi="Garamond"/>
          <w:sz w:val="24"/>
          <w:szCs w:val="24"/>
        </w:rPr>
        <w:t>navn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eller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billede</w:t>
      </w:r>
      <w:proofErr w:type="spellEnd"/>
      <w:r w:rsidRPr="007F2445">
        <w:rPr>
          <w:rFonts w:ascii="Garamond" w:hAnsi="Garamond"/>
          <w:sz w:val="24"/>
          <w:szCs w:val="24"/>
        </w:rPr>
        <w:t xml:space="preserve">, </w:t>
      </w:r>
      <w:proofErr w:type="spellStart"/>
      <w:r w:rsidRPr="007F2445">
        <w:rPr>
          <w:rFonts w:ascii="Garamond" w:hAnsi="Garamond"/>
          <w:sz w:val="24"/>
          <w:szCs w:val="24"/>
        </w:rPr>
        <w:t>må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offentliggøres</w:t>
      </w:r>
      <w:proofErr w:type="spellEnd"/>
      <w:r w:rsidRPr="007F2445">
        <w:rPr>
          <w:rFonts w:ascii="Garamond" w:hAnsi="Garamond"/>
          <w:sz w:val="24"/>
          <w:szCs w:val="24"/>
        </w:rPr>
        <w:t xml:space="preserve"> i </w:t>
      </w:r>
      <w:proofErr w:type="spellStart"/>
      <w:r w:rsidRPr="007F2445">
        <w:rPr>
          <w:rFonts w:ascii="Garamond" w:hAnsi="Garamond"/>
          <w:sz w:val="24"/>
          <w:szCs w:val="24"/>
        </w:rPr>
        <w:t>forbindelse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med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dokumentation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af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projektet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eller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spredning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af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projektets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resultater</w:t>
      </w:r>
      <w:proofErr w:type="spellEnd"/>
      <w:r w:rsidRPr="007F2445">
        <w:rPr>
          <w:rFonts w:ascii="Garamond" w:hAnsi="Garamond"/>
          <w:sz w:val="24"/>
          <w:szCs w:val="24"/>
        </w:rPr>
        <w:t xml:space="preserve">. </w:t>
      </w:r>
    </w:p>
    <w:p w14:paraId="1ACE2C92" w14:textId="7D65EBA6" w:rsidR="00E048A0" w:rsidRPr="007F2445" w:rsidRDefault="00E048A0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</w:p>
    <w:p w14:paraId="31622308" w14:textId="77777777" w:rsidR="00D02A1F" w:rsidRPr="007F2445" w:rsidRDefault="00D02A1F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  <w:proofErr w:type="spellStart"/>
      <w:r w:rsidRPr="007F2445">
        <w:rPr>
          <w:rFonts w:ascii="Garamond" w:hAnsi="Garamond"/>
          <w:sz w:val="24"/>
          <w:szCs w:val="24"/>
        </w:rPr>
        <w:t>Samtykke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kan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til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enhver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til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trækkes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tilbage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eller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ændres</w:t>
      </w:r>
      <w:proofErr w:type="spellEnd"/>
      <w:r w:rsidRPr="007F2445">
        <w:rPr>
          <w:rFonts w:ascii="Garamond" w:hAnsi="Garamond"/>
          <w:sz w:val="24"/>
          <w:szCs w:val="24"/>
        </w:rPr>
        <w:t xml:space="preserve">. </w:t>
      </w:r>
    </w:p>
    <w:p w14:paraId="18522C19" w14:textId="3851B38E" w:rsidR="004C7876" w:rsidRPr="007F2445" w:rsidRDefault="00D02A1F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  <w:proofErr w:type="spellStart"/>
      <w:r w:rsidRPr="007F2445">
        <w:rPr>
          <w:rFonts w:ascii="Garamond" w:hAnsi="Garamond"/>
          <w:sz w:val="24"/>
          <w:szCs w:val="24"/>
        </w:rPr>
        <w:t>Det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sker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ved</w:t>
      </w:r>
      <w:proofErr w:type="spellEnd"/>
      <w:r w:rsidRPr="007F2445">
        <w:rPr>
          <w:rFonts w:ascii="Garamond" w:hAnsi="Garamond"/>
          <w:sz w:val="24"/>
          <w:szCs w:val="24"/>
        </w:rPr>
        <w:t xml:space="preserve"> at tage kontakt </w:t>
      </w:r>
      <w:proofErr w:type="spellStart"/>
      <w:r w:rsidRPr="007F2445">
        <w:rPr>
          <w:rFonts w:ascii="Garamond" w:hAnsi="Garamond"/>
          <w:sz w:val="24"/>
          <w:szCs w:val="24"/>
        </w:rPr>
        <w:t>til</w:t>
      </w:r>
      <w:proofErr w:type="spellEnd"/>
      <w:r w:rsidRPr="007F2445">
        <w:rPr>
          <w:rFonts w:ascii="Garamond" w:hAnsi="Garamond"/>
          <w:sz w:val="24"/>
          <w:szCs w:val="24"/>
        </w:rPr>
        <w:t xml:space="preserve">: </w:t>
      </w:r>
    </w:p>
    <w:p w14:paraId="7E467DC6" w14:textId="4870B84F" w:rsidR="00D02A1F" w:rsidRPr="007F2445" w:rsidRDefault="00D02A1F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</w:p>
    <w:p w14:paraId="275B9188" w14:textId="397C54FA" w:rsidR="00D02A1F" w:rsidRPr="007F2445" w:rsidRDefault="00D02A1F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  <w:r w:rsidRPr="007F2445">
        <w:rPr>
          <w:rFonts w:ascii="Garamond" w:hAnsi="Garamond"/>
          <w:sz w:val="24"/>
          <w:szCs w:val="24"/>
        </w:rPr>
        <w:t>[</w:t>
      </w:r>
      <w:proofErr w:type="spellStart"/>
      <w:r w:rsidRPr="007F2445">
        <w:rPr>
          <w:rFonts w:ascii="Garamond" w:hAnsi="Garamond"/>
          <w:sz w:val="24"/>
          <w:szCs w:val="24"/>
        </w:rPr>
        <w:t>Indsæt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kontaktoplysninger</w:t>
      </w:r>
      <w:proofErr w:type="spellEnd"/>
      <w:r w:rsidRPr="007F2445">
        <w:rPr>
          <w:rFonts w:ascii="Garamond" w:hAnsi="Garamond"/>
          <w:sz w:val="24"/>
          <w:szCs w:val="24"/>
        </w:rPr>
        <w:t xml:space="preserve"> her: </w:t>
      </w:r>
    </w:p>
    <w:p w14:paraId="71D4D8A1" w14:textId="5C2F9457" w:rsidR="00D02A1F" w:rsidRPr="007F2445" w:rsidRDefault="00D02A1F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  <w:proofErr w:type="spellStart"/>
      <w:r w:rsidRPr="007F2445">
        <w:rPr>
          <w:rFonts w:ascii="Garamond" w:hAnsi="Garamond"/>
          <w:sz w:val="24"/>
          <w:szCs w:val="24"/>
        </w:rPr>
        <w:t>Lærers</w:t>
      </w:r>
      <w:proofErr w:type="spellEnd"/>
      <w:r w:rsidRPr="007F2445">
        <w:rPr>
          <w:rFonts w:ascii="Garamond" w:hAnsi="Garamond"/>
          <w:sz w:val="24"/>
          <w:szCs w:val="24"/>
        </w:rPr>
        <w:t>/</w:t>
      </w:r>
      <w:proofErr w:type="spellStart"/>
      <w:r w:rsidRPr="007F2445">
        <w:rPr>
          <w:rFonts w:ascii="Garamond" w:hAnsi="Garamond"/>
          <w:sz w:val="24"/>
          <w:szCs w:val="24"/>
        </w:rPr>
        <w:t>pædagogs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navn</w:t>
      </w:r>
      <w:proofErr w:type="spellEnd"/>
    </w:p>
    <w:p w14:paraId="285ABA7A" w14:textId="5E0BD182" w:rsidR="00D02A1F" w:rsidRPr="007F2445" w:rsidRDefault="00D02A1F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  <w:proofErr w:type="spellStart"/>
      <w:r w:rsidRPr="007F2445">
        <w:rPr>
          <w:rFonts w:ascii="Garamond" w:hAnsi="Garamond"/>
          <w:sz w:val="24"/>
          <w:szCs w:val="24"/>
        </w:rPr>
        <w:t>Skoles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navn</w:t>
      </w:r>
      <w:proofErr w:type="spellEnd"/>
    </w:p>
    <w:p w14:paraId="06715075" w14:textId="048CF15A" w:rsidR="00D02A1F" w:rsidRPr="007F2445" w:rsidRDefault="00D02A1F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  <w:r w:rsidRPr="007F2445">
        <w:rPr>
          <w:rFonts w:ascii="Garamond" w:hAnsi="Garamond"/>
          <w:sz w:val="24"/>
          <w:szCs w:val="24"/>
        </w:rPr>
        <w:t>Mail</w:t>
      </w:r>
    </w:p>
    <w:p w14:paraId="2E13C2CB" w14:textId="4484A222" w:rsidR="00D02A1F" w:rsidRPr="007F2445" w:rsidRDefault="00D02A1F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  <w:r w:rsidRPr="007F2445">
        <w:rPr>
          <w:rFonts w:ascii="Garamond" w:hAnsi="Garamond"/>
          <w:sz w:val="24"/>
          <w:szCs w:val="24"/>
        </w:rPr>
        <w:t>Telefonnummer]</w:t>
      </w:r>
    </w:p>
    <w:p w14:paraId="2F4CD063" w14:textId="51A3D631" w:rsidR="007F2445" w:rsidRPr="007F2445" w:rsidRDefault="007F2445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</w:p>
    <w:p w14:paraId="155CEEAB" w14:textId="77777777" w:rsidR="007F2445" w:rsidRPr="007F2445" w:rsidRDefault="007F2445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</w:p>
    <w:p w14:paraId="3E39D1AE" w14:textId="0C82B334" w:rsidR="007F2445" w:rsidRPr="007F2445" w:rsidRDefault="007F2445" w:rsidP="001379F9">
      <w:pPr>
        <w:pStyle w:val="Fliesstext"/>
        <w:spacing w:after="0"/>
        <w:rPr>
          <w:rFonts w:ascii="Garamond" w:hAnsi="Garamond"/>
          <w:sz w:val="24"/>
          <w:szCs w:val="24"/>
        </w:rPr>
      </w:pPr>
    </w:p>
    <w:p w14:paraId="25CAF6C2" w14:textId="729485AD" w:rsidR="007F2445" w:rsidRPr="007F2445" w:rsidRDefault="007F2445" w:rsidP="007F2445">
      <w:pPr>
        <w:pStyle w:val="Fliesstext"/>
        <w:spacing w:after="0"/>
        <w:rPr>
          <w:rFonts w:ascii="Garamond" w:hAnsi="Garamond"/>
          <w:sz w:val="24"/>
          <w:szCs w:val="24"/>
        </w:rPr>
      </w:pPr>
      <w:r w:rsidRPr="007F2445">
        <w:rPr>
          <w:rFonts w:ascii="Garamond" w:hAnsi="Garamond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84304A" wp14:editId="72078FCE">
                <wp:simplePos x="0" y="0"/>
                <wp:positionH relativeFrom="margin">
                  <wp:posOffset>6350</wp:posOffset>
                </wp:positionH>
                <wp:positionV relativeFrom="paragraph">
                  <wp:posOffset>37465</wp:posOffset>
                </wp:positionV>
                <wp:extent cx="146050" cy="133350"/>
                <wp:effectExtent l="0" t="0" r="25400" b="1905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6643F" id="Rektangel 13" o:spid="_x0000_s1026" style="position:absolute;margin-left:.5pt;margin-top:2.95pt;width:11.5pt;height:10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" filled="f" strokecolor="black [3213]">
                <w10:wrap anchorx="margin"/>
              </v:rect>
            </w:pict>
          </mc:Fallback>
        </mc:AlternateContent>
      </w:r>
      <w:r w:rsidRPr="007F2445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7F2445">
        <w:rPr>
          <w:rFonts w:ascii="Garamond" w:hAnsi="Garamond"/>
          <w:sz w:val="24"/>
          <w:szCs w:val="24"/>
        </w:rPr>
        <w:t>Jeg</w:t>
      </w:r>
      <w:proofErr w:type="spellEnd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erk</w:t>
      </w:r>
      <w:r w:rsidR="004C15F5">
        <w:rPr>
          <w:rFonts w:ascii="Garamond" w:hAnsi="Garamond"/>
          <w:sz w:val="24"/>
          <w:szCs w:val="24"/>
        </w:rPr>
        <w:t>lærer</w:t>
      </w:r>
      <w:proofErr w:type="spellEnd"/>
      <w:r w:rsidR="004C15F5">
        <w:rPr>
          <w:rFonts w:ascii="Garamond" w:hAnsi="Garamond"/>
          <w:sz w:val="24"/>
          <w:szCs w:val="24"/>
        </w:rPr>
        <w:t xml:space="preserve"> </w:t>
      </w:r>
      <w:proofErr w:type="spellStart"/>
      <w:r w:rsidR="004C15F5">
        <w:rPr>
          <w:rFonts w:ascii="Garamond" w:hAnsi="Garamond"/>
          <w:sz w:val="24"/>
          <w:szCs w:val="24"/>
        </w:rPr>
        <w:t>hermed</w:t>
      </w:r>
      <w:proofErr w:type="spellEnd"/>
      <w:r w:rsidR="004C15F5">
        <w:rPr>
          <w:rFonts w:ascii="Garamond" w:hAnsi="Garamond"/>
          <w:sz w:val="24"/>
          <w:szCs w:val="24"/>
        </w:rPr>
        <w:t xml:space="preserve">, at </w:t>
      </w:r>
      <w:proofErr w:type="spellStart"/>
      <w:r w:rsidR="004C15F5">
        <w:rPr>
          <w:rFonts w:ascii="Garamond" w:hAnsi="Garamond"/>
          <w:sz w:val="24"/>
          <w:szCs w:val="24"/>
        </w:rPr>
        <w:t>jeg</w:t>
      </w:r>
      <w:proofErr w:type="spellEnd"/>
      <w:r w:rsidR="004C15F5">
        <w:rPr>
          <w:rFonts w:ascii="Garamond" w:hAnsi="Garamond"/>
          <w:sz w:val="24"/>
          <w:szCs w:val="24"/>
        </w:rPr>
        <w:t xml:space="preserve"> er </w:t>
      </w:r>
      <w:proofErr w:type="spellStart"/>
      <w:r w:rsidR="004C15F5">
        <w:rPr>
          <w:rFonts w:ascii="Garamond" w:hAnsi="Garamond"/>
          <w:sz w:val="24"/>
          <w:szCs w:val="24"/>
        </w:rPr>
        <w:t>fyldt</w:t>
      </w:r>
      <w:proofErr w:type="spellEnd"/>
      <w:r w:rsidR="004C15F5">
        <w:rPr>
          <w:rFonts w:ascii="Garamond" w:hAnsi="Garamond"/>
          <w:sz w:val="24"/>
          <w:szCs w:val="24"/>
        </w:rPr>
        <w:t xml:space="preserve"> 15</w:t>
      </w:r>
      <w:bookmarkStart w:id="0" w:name="_GoBack"/>
      <w:bookmarkEnd w:id="0"/>
      <w:r w:rsidRPr="007F2445">
        <w:rPr>
          <w:rFonts w:ascii="Garamond" w:hAnsi="Garamond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/>
          <w:sz w:val="24"/>
          <w:szCs w:val="24"/>
        </w:rPr>
        <w:t>år</w:t>
      </w:r>
      <w:proofErr w:type="spellEnd"/>
      <w:r w:rsidRPr="007F2445">
        <w:rPr>
          <w:rFonts w:ascii="Garamond" w:hAnsi="Garamond"/>
          <w:sz w:val="24"/>
          <w:szCs w:val="24"/>
        </w:rPr>
        <w:t>.</w:t>
      </w:r>
    </w:p>
    <w:p w14:paraId="11F106DF" w14:textId="77777777" w:rsidR="007F2445" w:rsidRPr="007F2445" w:rsidRDefault="007F2445" w:rsidP="007F2445">
      <w:pPr>
        <w:pStyle w:val="Fliesstext"/>
        <w:spacing w:after="0"/>
        <w:rPr>
          <w:rFonts w:ascii="Garamond" w:hAnsi="Garamond"/>
          <w:sz w:val="24"/>
          <w:szCs w:val="24"/>
        </w:rPr>
      </w:pPr>
    </w:p>
    <w:p w14:paraId="34262E5B" w14:textId="0FF220EF" w:rsidR="007F2445" w:rsidRPr="007F2445" w:rsidRDefault="007F2445" w:rsidP="007F2445">
      <w:pPr>
        <w:pStyle w:val="Fliesstext"/>
        <w:spacing w:after="0"/>
        <w:rPr>
          <w:rFonts w:ascii="Garamond" w:hAnsi="Garamond"/>
          <w:sz w:val="24"/>
          <w:szCs w:val="24"/>
        </w:rPr>
      </w:pPr>
    </w:p>
    <w:p w14:paraId="56E6250C" w14:textId="6068B96D" w:rsidR="007F2445" w:rsidRPr="007F2445" w:rsidRDefault="007F2445" w:rsidP="007F2445">
      <w:pPr>
        <w:pStyle w:val="Fliesstext"/>
        <w:spacing w:after="0"/>
        <w:rPr>
          <w:rFonts w:ascii="Garamond" w:hAnsi="Garamond"/>
          <w:sz w:val="24"/>
          <w:szCs w:val="24"/>
        </w:rPr>
      </w:pPr>
    </w:p>
    <w:p w14:paraId="7C1BB859" w14:textId="77777777" w:rsidR="007F2445" w:rsidRPr="007F2445" w:rsidRDefault="007F2445">
      <w:pPr>
        <w:rPr>
          <w:rFonts w:ascii="Garamond" w:hAnsi="Garamond"/>
          <w:sz w:val="24"/>
          <w:szCs w:val="24"/>
        </w:rPr>
      </w:pPr>
      <w:r w:rsidRPr="007F2445">
        <w:rPr>
          <w:rFonts w:ascii="Garamond" w:hAnsi="Garamond" w:cs="Arial"/>
          <w:color w:val="1C1C1C"/>
          <w:sz w:val="24"/>
          <w:szCs w:val="24"/>
        </w:rPr>
        <w:t>__________________________________________________________</w:t>
      </w:r>
    </w:p>
    <w:p w14:paraId="6DFB0935" w14:textId="055E697A" w:rsidR="007F2445" w:rsidRPr="007F2445" w:rsidRDefault="007F2445" w:rsidP="007F2445">
      <w:pPr>
        <w:rPr>
          <w:rFonts w:ascii="Garamond" w:hAnsi="Garamond" w:cs="Arial"/>
          <w:color w:val="1C1C1C"/>
          <w:sz w:val="24"/>
          <w:szCs w:val="24"/>
        </w:rPr>
      </w:pPr>
      <w:r w:rsidRPr="007F2445">
        <w:rPr>
          <w:rFonts w:ascii="Garamond" w:hAnsi="Garamond" w:cs="Arial"/>
          <w:color w:val="1C1C1C"/>
          <w:sz w:val="24"/>
          <w:szCs w:val="24"/>
        </w:rPr>
        <w:t>(Deltagers/</w:t>
      </w:r>
      <w:proofErr w:type="spellStart"/>
      <w:r w:rsidRPr="007F2445">
        <w:rPr>
          <w:rFonts w:ascii="Garamond" w:hAnsi="Garamond" w:cs="Arial"/>
          <w:color w:val="1C1C1C"/>
          <w:sz w:val="24"/>
          <w:szCs w:val="24"/>
        </w:rPr>
        <w:t>forældres</w:t>
      </w:r>
      <w:proofErr w:type="spellEnd"/>
      <w:r w:rsidRPr="007F2445">
        <w:rPr>
          <w:rFonts w:ascii="Garamond" w:hAnsi="Garamond" w:cs="Arial"/>
          <w:color w:val="1C1C1C"/>
          <w:sz w:val="24"/>
          <w:szCs w:val="24"/>
        </w:rPr>
        <w:t>/</w:t>
      </w:r>
      <w:proofErr w:type="spellStart"/>
      <w:r w:rsidRPr="007F2445">
        <w:rPr>
          <w:rFonts w:ascii="Garamond" w:hAnsi="Garamond" w:cs="Arial"/>
          <w:color w:val="1C1C1C"/>
          <w:sz w:val="24"/>
          <w:szCs w:val="24"/>
        </w:rPr>
        <w:t>værges</w:t>
      </w:r>
      <w:proofErr w:type="spellEnd"/>
      <w:r w:rsidRPr="007F2445">
        <w:rPr>
          <w:rFonts w:ascii="Garamond" w:hAnsi="Garamond" w:cs="Arial"/>
          <w:color w:val="1C1C1C"/>
          <w:sz w:val="24"/>
          <w:szCs w:val="24"/>
        </w:rPr>
        <w:t xml:space="preserve"> </w:t>
      </w:r>
      <w:proofErr w:type="spellStart"/>
      <w:r w:rsidRPr="007F2445">
        <w:rPr>
          <w:rFonts w:ascii="Garamond" w:hAnsi="Garamond" w:cs="Arial"/>
          <w:color w:val="1C1C1C"/>
          <w:sz w:val="24"/>
          <w:szCs w:val="24"/>
        </w:rPr>
        <w:t>underskrift</w:t>
      </w:r>
      <w:proofErr w:type="spellEnd"/>
      <w:r w:rsidRPr="007F2445">
        <w:rPr>
          <w:rFonts w:ascii="Garamond" w:hAnsi="Garamond" w:cs="Arial"/>
          <w:color w:val="1C1C1C"/>
          <w:sz w:val="24"/>
          <w:szCs w:val="24"/>
        </w:rPr>
        <w:t>)</w:t>
      </w:r>
    </w:p>
    <w:p w14:paraId="16CB08C5" w14:textId="6E3FEDE0" w:rsidR="007F2445" w:rsidRPr="00D02A1F" w:rsidRDefault="007F2445" w:rsidP="001379F9">
      <w:pPr>
        <w:pStyle w:val="Fliesstext"/>
        <w:spacing w:after="0"/>
        <w:rPr>
          <w:rFonts w:ascii="Cambria" w:hAnsi="Cambria"/>
          <w:sz w:val="22"/>
          <w:szCs w:val="24"/>
        </w:rPr>
      </w:pPr>
    </w:p>
    <w:p w14:paraId="17FBD50D" w14:textId="286BB4CE" w:rsidR="00EA0FF7" w:rsidRDefault="00EA0FF7" w:rsidP="00EA0FF7">
      <w:pPr>
        <w:pStyle w:val="Fliesstext"/>
        <w:ind w:left="360"/>
        <w:rPr>
          <w:rFonts w:ascii="Cambria" w:hAnsi="Cambria"/>
          <w:sz w:val="24"/>
          <w:szCs w:val="24"/>
        </w:rPr>
      </w:pPr>
      <w:r w:rsidRPr="006003AF">
        <w:rPr>
          <w:rFonts w:ascii="Cambria" w:hAnsi="Cambria"/>
          <w:sz w:val="24"/>
          <w:szCs w:val="24"/>
        </w:rPr>
        <w:t xml:space="preserve"> </w:t>
      </w:r>
    </w:p>
    <w:p w14:paraId="5A2EDCEF" w14:textId="77777777" w:rsidR="00EA0FF7" w:rsidRDefault="00EA0FF7" w:rsidP="00EA0FF7">
      <w:pPr>
        <w:pStyle w:val="Fliesstext"/>
        <w:rPr>
          <w:rFonts w:ascii="Cambria" w:hAnsi="Cambria"/>
          <w:sz w:val="24"/>
          <w:szCs w:val="24"/>
        </w:rPr>
      </w:pPr>
    </w:p>
    <w:p w14:paraId="62FCD0C6" w14:textId="39751B61" w:rsidR="008E630D" w:rsidRPr="00EA0FF7" w:rsidRDefault="008E630D" w:rsidP="004C7876">
      <w:pPr>
        <w:pStyle w:val="Fliesstext"/>
        <w:rPr>
          <w:rFonts w:ascii="Cambria" w:hAnsi="Cambria"/>
          <w:sz w:val="24"/>
          <w:szCs w:val="24"/>
        </w:rPr>
        <w:sectPr w:rsidR="008E630D" w:rsidRPr="00EA0FF7" w:rsidSect="004C7876">
          <w:headerReference w:type="default" r:id="rId9"/>
          <w:footerReference w:type="default" r:id="rId10"/>
          <w:pgSz w:w="11906" w:h="16838" w:code="9"/>
          <w:pgMar w:top="1701" w:right="1134" w:bottom="1701" w:left="1134" w:header="283" w:footer="0" w:gutter="0"/>
          <w:cols w:space="708"/>
          <w:docGrid w:linePitch="360"/>
        </w:sectPr>
      </w:pPr>
    </w:p>
    <w:p w14:paraId="16104714" w14:textId="70242F05" w:rsidR="008E630D" w:rsidRDefault="008E630D" w:rsidP="007261CB">
      <w:pPr>
        <w:pStyle w:val="TableContents"/>
        <w:spacing w:after="240"/>
        <w:jc w:val="both"/>
        <w:rPr>
          <w:rFonts w:ascii="Arial" w:hAnsi="Arial" w:cs="Arial"/>
          <w:sz w:val="28"/>
          <w:szCs w:val="28"/>
          <w:lang w:val="de-DE"/>
        </w:rPr>
      </w:pPr>
    </w:p>
    <w:p w14:paraId="09838DEE" w14:textId="77777777" w:rsidR="008E630D" w:rsidRDefault="008E630D" w:rsidP="007261CB">
      <w:pPr>
        <w:pStyle w:val="TableContents"/>
        <w:spacing w:after="240"/>
        <w:jc w:val="both"/>
        <w:rPr>
          <w:rFonts w:ascii="Arial" w:hAnsi="Arial" w:cs="Arial"/>
          <w:sz w:val="28"/>
          <w:szCs w:val="28"/>
          <w:lang w:val="de-DE"/>
        </w:rPr>
      </w:pPr>
    </w:p>
    <w:p w14:paraId="13F8CC1D" w14:textId="77777777" w:rsidR="008E630D" w:rsidRPr="00887374" w:rsidRDefault="008E630D" w:rsidP="002E3831">
      <w:pPr>
        <w:tabs>
          <w:tab w:val="left" w:pos="3804"/>
        </w:tabs>
        <w:rPr>
          <w:lang w:eastAsia="zh-CN" w:bidi="hi-IN"/>
        </w:rPr>
      </w:pPr>
    </w:p>
    <w:sectPr w:rsidR="008E630D" w:rsidRPr="00887374" w:rsidSect="00D40D6B">
      <w:headerReference w:type="default" r:id="rId11"/>
      <w:footerReference w:type="default" r:id="rId12"/>
      <w:pgSz w:w="11906" w:h="16838" w:code="9"/>
      <w:pgMar w:top="1985" w:right="1418" w:bottom="1985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BDC3D" w14:textId="77777777" w:rsidR="00E4687F" w:rsidRDefault="00E4687F" w:rsidP="00231807">
      <w:pPr>
        <w:spacing w:after="0" w:line="240" w:lineRule="auto"/>
      </w:pPr>
      <w:r>
        <w:separator/>
      </w:r>
    </w:p>
  </w:endnote>
  <w:endnote w:type="continuationSeparator" w:id="0">
    <w:p w14:paraId="52D50076" w14:textId="77777777" w:rsidR="00E4687F" w:rsidRDefault="00E4687F" w:rsidP="0023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7E8D" w14:textId="77777777" w:rsidR="009579F4" w:rsidRDefault="009579F4" w:rsidP="0043093D">
    <w:pPr>
      <w:ind w:left="-11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627A9" w14:textId="77777777" w:rsidR="00C74D5D" w:rsidRPr="00D33336" w:rsidRDefault="00D40D6B" w:rsidP="00D40D6B">
    <w:pPr>
      <w:ind w:left="-1134" w:right="-569"/>
      <w:jc w:val="right"/>
      <w:rPr>
        <w:rFonts w:ascii="Arial" w:hAnsi="Arial" w:cs="Arial"/>
        <w:noProof/>
        <w:color w:val="FFFFFF" w:themeColor="background1"/>
        <w:sz w:val="28"/>
        <w:szCs w:val="28"/>
        <w:lang w:eastAsia="de-DE"/>
      </w:rPr>
    </w:pPr>
    <w:r>
      <w:rPr>
        <w:rFonts w:ascii="Arial" w:hAnsi="Arial" w:cs="Arial"/>
        <w:noProof/>
        <w:color w:val="FFFFFF" w:themeColor="background1"/>
        <w:sz w:val="28"/>
        <w:szCs w:val="28"/>
        <w:lang w:eastAsia="de-DE"/>
      </w:rPr>
      <w:t>www.etwinning.de/</w:t>
    </w:r>
  </w:p>
  <w:p w14:paraId="40DC461A" w14:textId="77777777" w:rsidR="00D33336" w:rsidRDefault="00D33336" w:rsidP="0043093D">
    <w:pPr>
      <w:ind w:left="-1134"/>
      <w:jc w:val="center"/>
    </w:pPr>
    <w:r>
      <w:rPr>
        <w:noProof/>
        <w:lang w:val="da-DK" w:eastAsia="da-DK"/>
      </w:rPr>
      <w:drawing>
        <wp:anchor distT="0" distB="0" distL="114300" distR="114300" simplePos="0" relativeHeight="251661312" behindDoc="1" locked="0" layoutInCell="1" allowOverlap="1" wp14:anchorId="7E427530" wp14:editId="5696C0BA">
          <wp:simplePos x="0" y="0"/>
          <wp:positionH relativeFrom="leftMargin">
            <wp:posOffset>180340</wp:posOffset>
          </wp:positionH>
          <wp:positionV relativeFrom="page">
            <wp:posOffset>8709660</wp:posOffset>
          </wp:positionV>
          <wp:extent cx="7200000" cy="1800000"/>
          <wp:effectExtent l="0" t="0" r="1270" b="0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ückse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BE1BC" w14:textId="77777777" w:rsidR="00E4687F" w:rsidRDefault="00E4687F" w:rsidP="00231807">
      <w:pPr>
        <w:spacing w:after="0" w:line="240" w:lineRule="auto"/>
      </w:pPr>
      <w:r>
        <w:separator/>
      </w:r>
    </w:p>
  </w:footnote>
  <w:footnote w:type="continuationSeparator" w:id="0">
    <w:p w14:paraId="00091601" w14:textId="77777777" w:rsidR="00E4687F" w:rsidRDefault="00E4687F" w:rsidP="0023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351528"/>
      <w:docPartObj>
        <w:docPartGallery w:val="Page Numbers (Top of Page)"/>
        <w:docPartUnique/>
      </w:docPartObj>
    </w:sdtPr>
    <w:sdtEndPr/>
    <w:sdtContent>
      <w:p w14:paraId="3BA1FDFF" w14:textId="5AFDB93E" w:rsidR="00E322EC" w:rsidRDefault="00D33336" w:rsidP="00586B77">
        <w:pPr>
          <w:pStyle w:val="Sidehoved"/>
          <w:tabs>
            <w:tab w:val="clear" w:pos="9072"/>
            <w:tab w:val="right" w:pos="9639"/>
          </w:tabs>
          <w:ind w:right="-853"/>
        </w:pPr>
        <w:r>
          <w:br/>
          <w:t xml:space="preserve">          </w:t>
        </w:r>
        <w:r w:rsidR="00E322EC" w:rsidRPr="00D33336">
          <w:rPr>
            <w:rFonts w:ascii="Arial" w:hAnsi="Arial" w:cs="Arial"/>
            <w:color w:val="FFFFFF" w:themeColor="background1"/>
            <w:sz w:val="28"/>
            <w:szCs w:val="28"/>
          </w:rPr>
          <w:fldChar w:fldCharType="begin"/>
        </w:r>
        <w:r w:rsidR="00E322EC" w:rsidRPr="00D33336">
          <w:rPr>
            <w:rFonts w:ascii="Arial" w:hAnsi="Arial" w:cs="Arial"/>
            <w:color w:val="FFFFFF" w:themeColor="background1"/>
            <w:sz w:val="28"/>
            <w:szCs w:val="28"/>
          </w:rPr>
          <w:instrText>PAGE   \* MERGEFORMAT</w:instrText>
        </w:r>
        <w:r w:rsidR="00E322EC" w:rsidRPr="00D33336">
          <w:rPr>
            <w:rFonts w:ascii="Arial" w:hAnsi="Arial" w:cs="Arial"/>
            <w:color w:val="FFFFFF" w:themeColor="background1"/>
            <w:sz w:val="28"/>
            <w:szCs w:val="28"/>
          </w:rPr>
          <w:fldChar w:fldCharType="separate"/>
        </w:r>
        <w:r w:rsidR="004C15F5">
          <w:rPr>
            <w:rFonts w:ascii="Arial" w:hAnsi="Arial" w:cs="Arial"/>
            <w:noProof/>
            <w:color w:val="FFFFFF" w:themeColor="background1"/>
            <w:sz w:val="28"/>
            <w:szCs w:val="28"/>
          </w:rPr>
          <w:t>1</w:t>
        </w:r>
        <w:r w:rsidR="00E322EC" w:rsidRPr="00D33336">
          <w:rPr>
            <w:rFonts w:ascii="Arial" w:hAnsi="Arial" w:cs="Arial"/>
            <w:color w:val="FFFFFF" w:themeColor="background1"/>
            <w:sz w:val="28"/>
            <w:szCs w:val="28"/>
          </w:rPr>
          <w:fldChar w:fldCharType="end"/>
        </w:r>
      </w:p>
    </w:sdtContent>
  </w:sdt>
  <w:p w14:paraId="5099EB2A" w14:textId="6CA81DC2" w:rsidR="001B5AE2" w:rsidRPr="0036690A" w:rsidRDefault="00586B77" w:rsidP="00586B77">
    <w:pPr>
      <w:ind w:left="-1134"/>
      <w:jc w:val="center"/>
    </w:pPr>
    <w:r>
      <w:t xml:space="preserve">        </w:t>
    </w:r>
    <w:r w:rsidR="004C15F5">
      <w:rPr>
        <w:noProof/>
        <w:lang w:val="da-DK" w:eastAsia="da-DK"/>
      </w:rPr>
      <w:drawing>
        <wp:inline distT="0" distB="0" distL="0" distR="0" wp14:anchorId="2F0E0E55" wp14:editId="0D2E139C">
          <wp:extent cx="1976323" cy="414622"/>
          <wp:effectExtent l="0" t="0" r="5080" b="508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034" cy="453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4C15F5">
      <w:t xml:space="preserve">         </w:t>
    </w:r>
    <w:r w:rsidR="004C7876">
      <w:t xml:space="preserve"> </w:t>
    </w:r>
    <w:r w:rsidR="004C15F5">
      <w:t xml:space="preserve">      </w:t>
    </w:r>
    <w:r w:rsidR="004C7876">
      <w:t xml:space="preserve">     </w:t>
    </w:r>
    <w:r>
      <w:rPr>
        <w:noProof/>
        <w:lang w:val="da-DK" w:eastAsia="da-DK"/>
      </w:rPr>
      <w:drawing>
        <wp:inline distT="0" distB="0" distL="0" distR="0" wp14:anchorId="47DD0C6D" wp14:editId="37586DCA">
          <wp:extent cx="920750" cy="630617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winning-Logo_CMYK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008" cy="637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="004C7876">
      <w:t xml:space="preserve">          </w:t>
    </w:r>
    <w:r>
      <w:t xml:space="preserve">                </w:t>
    </w:r>
    <w:r>
      <w:rPr>
        <w:noProof/>
        <w:lang w:val="da-DK" w:eastAsia="da-DK"/>
      </w:rPr>
      <w:drawing>
        <wp:inline distT="0" distB="0" distL="0" distR="0" wp14:anchorId="37F3310B" wp14:editId="095FA7A6">
          <wp:extent cx="1539875" cy="615950"/>
          <wp:effectExtent l="0" t="0" r="3175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875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61D2" w14:textId="77777777" w:rsidR="00CD2B62" w:rsidRPr="0036690A" w:rsidRDefault="00CD2B62" w:rsidP="00A52EC2">
    <w:pPr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96B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ECF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85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50B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8E2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D2B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2E1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63E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A2D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87AB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3E98"/>
    <w:multiLevelType w:val="hybridMultilevel"/>
    <w:tmpl w:val="3F1A3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732AD"/>
    <w:multiLevelType w:val="hybridMultilevel"/>
    <w:tmpl w:val="BFB63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D59BF"/>
    <w:multiLevelType w:val="hybridMultilevel"/>
    <w:tmpl w:val="995E39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D7C91"/>
    <w:multiLevelType w:val="hybridMultilevel"/>
    <w:tmpl w:val="1DCEB7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70318"/>
    <w:multiLevelType w:val="hybridMultilevel"/>
    <w:tmpl w:val="C86C6AA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D4BBC"/>
    <w:multiLevelType w:val="hybridMultilevel"/>
    <w:tmpl w:val="0BD06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F03CB"/>
    <w:multiLevelType w:val="hybridMultilevel"/>
    <w:tmpl w:val="15D04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063FE"/>
    <w:multiLevelType w:val="hybridMultilevel"/>
    <w:tmpl w:val="A7224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67B56"/>
    <w:multiLevelType w:val="hybridMultilevel"/>
    <w:tmpl w:val="BC14EA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20FCE"/>
    <w:multiLevelType w:val="hybridMultilevel"/>
    <w:tmpl w:val="10886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56926"/>
    <w:multiLevelType w:val="hybridMultilevel"/>
    <w:tmpl w:val="BD5C28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63C13"/>
    <w:multiLevelType w:val="hybridMultilevel"/>
    <w:tmpl w:val="A9C0C5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A5873"/>
    <w:multiLevelType w:val="hybridMultilevel"/>
    <w:tmpl w:val="18A02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512BF"/>
    <w:multiLevelType w:val="hybridMultilevel"/>
    <w:tmpl w:val="CA62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B70C4"/>
    <w:multiLevelType w:val="hybridMultilevel"/>
    <w:tmpl w:val="9B406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44277"/>
    <w:multiLevelType w:val="hybridMultilevel"/>
    <w:tmpl w:val="A7BAFEE6"/>
    <w:lvl w:ilvl="0" w:tplc="22EAE47A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5203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31D1402"/>
    <w:multiLevelType w:val="hybridMultilevel"/>
    <w:tmpl w:val="F9306062"/>
    <w:lvl w:ilvl="0" w:tplc="FB12A61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F3503"/>
    <w:multiLevelType w:val="hybridMultilevel"/>
    <w:tmpl w:val="5074D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E3E67"/>
    <w:multiLevelType w:val="hybridMultilevel"/>
    <w:tmpl w:val="3B6C2426"/>
    <w:lvl w:ilvl="0" w:tplc="22EAE47A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D5F81"/>
    <w:multiLevelType w:val="hybridMultilevel"/>
    <w:tmpl w:val="565EDFA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7A389F"/>
    <w:multiLevelType w:val="hybridMultilevel"/>
    <w:tmpl w:val="18002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9"/>
  </w:num>
  <w:num w:numId="13">
    <w:abstractNumId w:val="30"/>
  </w:num>
  <w:num w:numId="14">
    <w:abstractNumId w:val="22"/>
  </w:num>
  <w:num w:numId="15">
    <w:abstractNumId w:val="18"/>
  </w:num>
  <w:num w:numId="16">
    <w:abstractNumId w:val="23"/>
  </w:num>
  <w:num w:numId="17">
    <w:abstractNumId w:val="13"/>
  </w:num>
  <w:num w:numId="18">
    <w:abstractNumId w:val="21"/>
  </w:num>
  <w:num w:numId="19">
    <w:abstractNumId w:val="12"/>
  </w:num>
  <w:num w:numId="20">
    <w:abstractNumId w:val="11"/>
  </w:num>
  <w:num w:numId="21">
    <w:abstractNumId w:val="31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0"/>
  </w:num>
  <w:num w:numId="26">
    <w:abstractNumId w:val="15"/>
  </w:num>
  <w:num w:numId="27">
    <w:abstractNumId w:val="24"/>
  </w:num>
  <w:num w:numId="28">
    <w:abstractNumId w:val="17"/>
  </w:num>
  <w:num w:numId="29">
    <w:abstractNumId w:val="16"/>
  </w:num>
  <w:num w:numId="30">
    <w:abstractNumId w:val="26"/>
  </w:num>
  <w:num w:numId="31">
    <w:abstractNumId w:val="27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84"/>
    <w:rsid w:val="0000543E"/>
    <w:rsid w:val="00007602"/>
    <w:rsid w:val="00015783"/>
    <w:rsid w:val="00017789"/>
    <w:rsid w:val="00027B7D"/>
    <w:rsid w:val="00032982"/>
    <w:rsid w:val="00032B8D"/>
    <w:rsid w:val="00036B99"/>
    <w:rsid w:val="0004214A"/>
    <w:rsid w:val="0005730B"/>
    <w:rsid w:val="00063D03"/>
    <w:rsid w:val="00064993"/>
    <w:rsid w:val="00072EE8"/>
    <w:rsid w:val="000772BB"/>
    <w:rsid w:val="00083B94"/>
    <w:rsid w:val="000A051A"/>
    <w:rsid w:val="000A089F"/>
    <w:rsid w:val="000B0394"/>
    <w:rsid w:val="000B49DE"/>
    <w:rsid w:val="000B67E9"/>
    <w:rsid w:val="000D7638"/>
    <w:rsid w:val="000F55F7"/>
    <w:rsid w:val="00105C42"/>
    <w:rsid w:val="00105CF4"/>
    <w:rsid w:val="00111F01"/>
    <w:rsid w:val="001125C7"/>
    <w:rsid w:val="00126357"/>
    <w:rsid w:val="00126A38"/>
    <w:rsid w:val="00127663"/>
    <w:rsid w:val="001379F9"/>
    <w:rsid w:val="001A1108"/>
    <w:rsid w:val="001A6972"/>
    <w:rsid w:val="001B053C"/>
    <w:rsid w:val="001B1B02"/>
    <w:rsid w:val="001B52D3"/>
    <w:rsid w:val="001B5AE2"/>
    <w:rsid w:val="001C63BB"/>
    <w:rsid w:val="001D1663"/>
    <w:rsid w:val="001D186F"/>
    <w:rsid w:val="001E2556"/>
    <w:rsid w:val="0020452D"/>
    <w:rsid w:val="002113D0"/>
    <w:rsid w:val="002144E7"/>
    <w:rsid w:val="00221699"/>
    <w:rsid w:val="00231807"/>
    <w:rsid w:val="00231924"/>
    <w:rsid w:val="002341CB"/>
    <w:rsid w:val="002356D8"/>
    <w:rsid w:val="00244A2F"/>
    <w:rsid w:val="0025099F"/>
    <w:rsid w:val="00270DA2"/>
    <w:rsid w:val="002727E1"/>
    <w:rsid w:val="0029776A"/>
    <w:rsid w:val="002A6C1F"/>
    <w:rsid w:val="002B5340"/>
    <w:rsid w:val="002B5A50"/>
    <w:rsid w:val="002B6151"/>
    <w:rsid w:val="002B6E16"/>
    <w:rsid w:val="002E2FB0"/>
    <w:rsid w:val="002E3831"/>
    <w:rsid w:val="002E6DA7"/>
    <w:rsid w:val="002E7D9B"/>
    <w:rsid w:val="00303ACF"/>
    <w:rsid w:val="00306749"/>
    <w:rsid w:val="0031009A"/>
    <w:rsid w:val="00316D6A"/>
    <w:rsid w:val="00322AEA"/>
    <w:rsid w:val="00340110"/>
    <w:rsid w:val="00341E6E"/>
    <w:rsid w:val="00347328"/>
    <w:rsid w:val="00351E10"/>
    <w:rsid w:val="00361443"/>
    <w:rsid w:val="0036443F"/>
    <w:rsid w:val="0036690A"/>
    <w:rsid w:val="00372AF1"/>
    <w:rsid w:val="00391B68"/>
    <w:rsid w:val="003A17AC"/>
    <w:rsid w:val="003C018A"/>
    <w:rsid w:val="003C2665"/>
    <w:rsid w:val="003C68AE"/>
    <w:rsid w:val="003E7BCB"/>
    <w:rsid w:val="004011FC"/>
    <w:rsid w:val="00402977"/>
    <w:rsid w:val="0041361E"/>
    <w:rsid w:val="00415766"/>
    <w:rsid w:val="00416AA6"/>
    <w:rsid w:val="00416F82"/>
    <w:rsid w:val="004177A6"/>
    <w:rsid w:val="00421EAC"/>
    <w:rsid w:val="004240D7"/>
    <w:rsid w:val="0043093D"/>
    <w:rsid w:val="004321C3"/>
    <w:rsid w:val="00435C83"/>
    <w:rsid w:val="00443A1F"/>
    <w:rsid w:val="004456A5"/>
    <w:rsid w:val="004566A0"/>
    <w:rsid w:val="00461192"/>
    <w:rsid w:val="00466BC4"/>
    <w:rsid w:val="00490994"/>
    <w:rsid w:val="00491ACC"/>
    <w:rsid w:val="004A2C92"/>
    <w:rsid w:val="004A2EA6"/>
    <w:rsid w:val="004B0E7E"/>
    <w:rsid w:val="004B0FEE"/>
    <w:rsid w:val="004C15F5"/>
    <w:rsid w:val="004C62AD"/>
    <w:rsid w:val="004C7876"/>
    <w:rsid w:val="004C7E75"/>
    <w:rsid w:val="004D77F6"/>
    <w:rsid w:val="00505B9A"/>
    <w:rsid w:val="00513CAD"/>
    <w:rsid w:val="005330E4"/>
    <w:rsid w:val="0054587C"/>
    <w:rsid w:val="0058193E"/>
    <w:rsid w:val="005835B0"/>
    <w:rsid w:val="0058372E"/>
    <w:rsid w:val="00586B77"/>
    <w:rsid w:val="005A460B"/>
    <w:rsid w:val="005B507B"/>
    <w:rsid w:val="005C29CD"/>
    <w:rsid w:val="005D2A87"/>
    <w:rsid w:val="005F05E6"/>
    <w:rsid w:val="005F3A25"/>
    <w:rsid w:val="006003AF"/>
    <w:rsid w:val="006021A2"/>
    <w:rsid w:val="006367AD"/>
    <w:rsid w:val="00644B8B"/>
    <w:rsid w:val="006550A2"/>
    <w:rsid w:val="00697000"/>
    <w:rsid w:val="006A0447"/>
    <w:rsid w:val="006D6ABA"/>
    <w:rsid w:val="006D76F6"/>
    <w:rsid w:val="006D7934"/>
    <w:rsid w:val="006E5C25"/>
    <w:rsid w:val="00702B96"/>
    <w:rsid w:val="00703ECA"/>
    <w:rsid w:val="00716757"/>
    <w:rsid w:val="00723383"/>
    <w:rsid w:val="007261CB"/>
    <w:rsid w:val="007509FC"/>
    <w:rsid w:val="00752D74"/>
    <w:rsid w:val="0075323A"/>
    <w:rsid w:val="007649E7"/>
    <w:rsid w:val="00797FDC"/>
    <w:rsid w:val="007C3F98"/>
    <w:rsid w:val="007D2F3E"/>
    <w:rsid w:val="007F2445"/>
    <w:rsid w:val="008023F9"/>
    <w:rsid w:val="00852A9C"/>
    <w:rsid w:val="00854E62"/>
    <w:rsid w:val="00882941"/>
    <w:rsid w:val="00887374"/>
    <w:rsid w:val="008966A7"/>
    <w:rsid w:val="008B3160"/>
    <w:rsid w:val="008E630D"/>
    <w:rsid w:val="008F5D9B"/>
    <w:rsid w:val="00902F35"/>
    <w:rsid w:val="00904A58"/>
    <w:rsid w:val="00910DF7"/>
    <w:rsid w:val="00924BC5"/>
    <w:rsid w:val="009300AC"/>
    <w:rsid w:val="0093659A"/>
    <w:rsid w:val="009369F5"/>
    <w:rsid w:val="0094113A"/>
    <w:rsid w:val="00941318"/>
    <w:rsid w:val="00944D03"/>
    <w:rsid w:val="00946482"/>
    <w:rsid w:val="009579F4"/>
    <w:rsid w:val="009A0DC9"/>
    <w:rsid w:val="009C54DA"/>
    <w:rsid w:val="009E3DFE"/>
    <w:rsid w:val="00A00DBB"/>
    <w:rsid w:val="00A0623A"/>
    <w:rsid w:val="00A1418F"/>
    <w:rsid w:val="00A411FC"/>
    <w:rsid w:val="00A52EC2"/>
    <w:rsid w:val="00A573F1"/>
    <w:rsid w:val="00A600B3"/>
    <w:rsid w:val="00A668B7"/>
    <w:rsid w:val="00A7589F"/>
    <w:rsid w:val="00A97A11"/>
    <w:rsid w:val="00AA3790"/>
    <w:rsid w:val="00AB40C7"/>
    <w:rsid w:val="00AC00AE"/>
    <w:rsid w:val="00AD683C"/>
    <w:rsid w:val="00B229EC"/>
    <w:rsid w:val="00B26446"/>
    <w:rsid w:val="00B3282B"/>
    <w:rsid w:val="00B409C4"/>
    <w:rsid w:val="00B410CC"/>
    <w:rsid w:val="00B477E3"/>
    <w:rsid w:val="00B622C6"/>
    <w:rsid w:val="00B66BC2"/>
    <w:rsid w:val="00B922B3"/>
    <w:rsid w:val="00B9362B"/>
    <w:rsid w:val="00B939D7"/>
    <w:rsid w:val="00B96910"/>
    <w:rsid w:val="00BA1321"/>
    <w:rsid w:val="00BC2F60"/>
    <w:rsid w:val="00BC54B9"/>
    <w:rsid w:val="00BC5B55"/>
    <w:rsid w:val="00BD5602"/>
    <w:rsid w:val="00BE4742"/>
    <w:rsid w:val="00BF188E"/>
    <w:rsid w:val="00C00A75"/>
    <w:rsid w:val="00C03612"/>
    <w:rsid w:val="00C03D14"/>
    <w:rsid w:val="00C16F17"/>
    <w:rsid w:val="00C26FC3"/>
    <w:rsid w:val="00C42C55"/>
    <w:rsid w:val="00C703A5"/>
    <w:rsid w:val="00C727EF"/>
    <w:rsid w:val="00C74D5D"/>
    <w:rsid w:val="00CA10FB"/>
    <w:rsid w:val="00CB5082"/>
    <w:rsid w:val="00CC3F8F"/>
    <w:rsid w:val="00CD2B62"/>
    <w:rsid w:val="00CF40DD"/>
    <w:rsid w:val="00CF5EA7"/>
    <w:rsid w:val="00D02A1F"/>
    <w:rsid w:val="00D10231"/>
    <w:rsid w:val="00D21B6B"/>
    <w:rsid w:val="00D33336"/>
    <w:rsid w:val="00D40D6B"/>
    <w:rsid w:val="00D46EFE"/>
    <w:rsid w:val="00D54B33"/>
    <w:rsid w:val="00D55163"/>
    <w:rsid w:val="00D620BD"/>
    <w:rsid w:val="00D656BB"/>
    <w:rsid w:val="00D77450"/>
    <w:rsid w:val="00D84D02"/>
    <w:rsid w:val="00DA1223"/>
    <w:rsid w:val="00DB30B3"/>
    <w:rsid w:val="00DB5CDE"/>
    <w:rsid w:val="00DC2D2E"/>
    <w:rsid w:val="00DC5469"/>
    <w:rsid w:val="00DD58C9"/>
    <w:rsid w:val="00DF04A4"/>
    <w:rsid w:val="00DF763C"/>
    <w:rsid w:val="00E02E15"/>
    <w:rsid w:val="00E03484"/>
    <w:rsid w:val="00E048A0"/>
    <w:rsid w:val="00E05944"/>
    <w:rsid w:val="00E16135"/>
    <w:rsid w:val="00E21019"/>
    <w:rsid w:val="00E25975"/>
    <w:rsid w:val="00E322EC"/>
    <w:rsid w:val="00E45EFF"/>
    <w:rsid w:val="00E4687F"/>
    <w:rsid w:val="00E47A93"/>
    <w:rsid w:val="00E53605"/>
    <w:rsid w:val="00E621BB"/>
    <w:rsid w:val="00E6757A"/>
    <w:rsid w:val="00E70C09"/>
    <w:rsid w:val="00E843FE"/>
    <w:rsid w:val="00EA0FF7"/>
    <w:rsid w:val="00EB2BBA"/>
    <w:rsid w:val="00EB5FC5"/>
    <w:rsid w:val="00EB6526"/>
    <w:rsid w:val="00EC0E22"/>
    <w:rsid w:val="00EC78E9"/>
    <w:rsid w:val="00ED5F92"/>
    <w:rsid w:val="00EE23B5"/>
    <w:rsid w:val="00F04AFB"/>
    <w:rsid w:val="00F10ACB"/>
    <w:rsid w:val="00F14DC4"/>
    <w:rsid w:val="00F417B7"/>
    <w:rsid w:val="00F470D8"/>
    <w:rsid w:val="00F6193B"/>
    <w:rsid w:val="00F714C9"/>
    <w:rsid w:val="00F81AC8"/>
    <w:rsid w:val="00F82896"/>
    <w:rsid w:val="00F8392C"/>
    <w:rsid w:val="00F939BB"/>
    <w:rsid w:val="00FB4A25"/>
    <w:rsid w:val="00FC0F9B"/>
    <w:rsid w:val="00FC59E1"/>
    <w:rsid w:val="00FD04CB"/>
    <w:rsid w:val="00FD7702"/>
    <w:rsid w:val="00FD78BF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E86F5"/>
  <w15:docId w15:val="{E89CD247-CEF4-4875-A64F-5CA889FF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6135"/>
    <w:pPr>
      <w:spacing w:after="200" w:line="276" w:lineRule="auto"/>
      <w:jc w:val="both"/>
    </w:pPr>
    <w:rPr>
      <w:rFonts w:ascii="Univers" w:hAnsi="Univers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rsid w:val="00111F01"/>
    <w:pPr>
      <w:keepNext/>
      <w:spacing w:before="240" w:after="240"/>
      <w:outlineLvl w:val="0"/>
    </w:pPr>
    <w:rPr>
      <w:rFonts w:asciiTheme="minorHAnsi" w:eastAsiaTheme="majorEastAsia" w:hAnsiTheme="minorHAnsi" w:cstheme="majorBidi"/>
      <w:b/>
      <w:bCs/>
      <w:color w:val="4F81BD" w:themeColor="accent1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316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316D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rsid w:val="009300AC"/>
    <w:pPr>
      <w:ind w:left="720"/>
      <w:contextualSpacing/>
      <w:jc w:val="left"/>
    </w:pPr>
  </w:style>
  <w:style w:type="character" w:styleId="Kraftighenvisning">
    <w:name w:val="Intense Reference"/>
    <w:uiPriority w:val="32"/>
    <w:rsid w:val="009300AC"/>
    <w:rPr>
      <w:b/>
      <w:bCs/>
      <w:smallCaps/>
      <w:color w:val="C0504D"/>
      <w:spacing w:val="5"/>
      <w:u w:val="single"/>
    </w:rPr>
  </w:style>
  <w:style w:type="character" w:styleId="Svaghenvisning">
    <w:name w:val="Subtle Reference"/>
    <w:uiPriority w:val="31"/>
    <w:rsid w:val="009300AC"/>
    <w:rPr>
      <w:smallCaps/>
      <w:color w:val="C0504D"/>
      <w:u w:val="single"/>
    </w:rPr>
  </w:style>
  <w:style w:type="character" w:styleId="Strk">
    <w:name w:val="Strong"/>
    <w:uiPriority w:val="22"/>
    <w:rsid w:val="009300AC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180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31807"/>
    <w:rPr>
      <w:rFonts w:ascii="Tahoma" w:hAnsi="Tahoma" w:cs="Tahoma"/>
      <w:sz w:val="16"/>
      <w:szCs w:val="16"/>
      <w:lang w:eastAsia="en-US"/>
    </w:rPr>
  </w:style>
  <w:style w:type="paragraph" w:customStyle="1" w:styleId="PADblauTitel">
    <w:name w:val="PAD blau_Titel"/>
    <w:link w:val="PADblauTitelZchn"/>
    <w:rsid w:val="00490994"/>
    <w:pPr>
      <w:spacing w:line="276" w:lineRule="auto"/>
    </w:pPr>
    <w:rPr>
      <w:rFonts w:ascii="Univers" w:hAnsi="Univers"/>
      <w:b/>
      <w:color w:val="19518E"/>
      <w:sz w:val="54"/>
      <w:szCs w:val="54"/>
      <w:lang w:eastAsia="en-US"/>
    </w:rPr>
  </w:style>
  <w:style w:type="paragraph" w:customStyle="1" w:styleId="PADblauKapitelberschrift">
    <w:name w:val="PAD blau_Kapitelüberschrift"/>
    <w:link w:val="PADblauKapitelberschriftZchn"/>
    <w:rsid w:val="00490994"/>
    <w:pPr>
      <w:spacing w:before="100" w:beforeAutospacing="1" w:after="240" w:line="276" w:lineRule="auto"/>
    </w:pPr>
    <w:rPr>
      <w:rFonts w:ascii="Univers" w:hAnsi="Univers"/>
      <w:b/>
      <w:color w:val="19518E"/>
      <w:sz w:val="42"/>
      <w:szCs w:val="42"/>
      <w:lang w:eastAsia="en-US"/>
    </w:rPr>
  </w:style>
  <w:style w:type="character" w:customStyle="1" w:styleId="PADblauTitelZchn">
    <w:name w:val="PAD blau_Titel Zchn"/>
    <w:link w:val="PADblauTitel"/>
    <w:rsid w:val="00490994"/>
    <w:rPr>
      <w:rFonts w:ascii="Univers" w:hAnsi="Univers"/>
      <w:b/>
      <w:color w:val="19518E"/>
      <w:sz w:val="54"/>
      <w:szCs w:val="54"/>
      <w:lang w:eastAsia="en-US"/>
    </w:rPr>
  </w:style>
  <w:style w:type="paragraph" w:customStyle="1" w:styleId="PADblauberschrift">
    <w:name w:val="PAD blau_Überschrift"/>
    <w:link w:val="PADblauberschriftZchn"/>
    <w:rsid w:val="00490994"/>
    <w:pPr>
      <w:spacing w:after="120" w:line="276" w:lineRule="auto"/>
    </w:pPr>
    <w:rPr>
      <w:rFonts w:ascii="Univers" w:hAnsi="Univers"/>
      <w:b/>
      <w:color w:val="19518E"/>
      <w:sz w:val="30"/>
      <w:szCs w:val="30"/>
      <w:lang w:eastAsia="en-US"/>
    </w:rPr>
  </w:style>
  <w:style w:type="character" w:customStyle="1" w:styleId="PADblauKapitelberschriftZchn">
    <w:name w:val="PAD blau_Kapitelüberschrift Zchn"/>
    <w:link w:val="PADblauKapitelberschrift"/>
    <w:rsid w:val="00490994"/>
    <w:rPr>
      <w:rFonts w:ascii="Univers" w:hAnsi="Univers"/>
      <w:b/>
      <w:color w:val="19518E"/>
      <w:sz w:val="42"/>
      <w:szCs w:val="42"/>
      <w:lang w:eastAsia="en-US"/>
    </w:rPr>
  </w:style>
  <w:style w:type="paragraph" w:customStyle="1" w:styleId="PADblauAbsatzberschrift">
    <w:name w:val="PAD blau_Absatzüberschrift"/>
    <w:link w:val="PADblauAbsatzberschriftZchn"/>
    <w:rsid w:val="00490994"/>
    <w:pPr>
      <w:spacing w:line="276" w:lineRule="auto"/>
    </w:pPr>
    <w:rPr>
      <w:rFonts w:ascii="Univers" w:hAnsi="Univers"/>
      <w:b/>
      <w:color w:val="19518E"/>
      <w:sz w:val="22"/>
      <w:szCs w:val="22"/>
      <w:lang w:eastAsia="en-US"/>
    </w:rPr>
  </w:style>
  <w:style w:type="paragraph" w:customStyle="1" w:styleId="PADFliesstext11pt">
    <w:name w:val="PAD_Fliesstext 11pt"/>
    <w:link w:val="PADFliesstext11ptZchn"/>
    <w:rsid w:val="00490994"/>
    <w:pPr>
      <w:spacing w:line="276" w:lineRule="auto"/>
      <w:jc w:val="both"/>
    </w:pPr>
    <w:rPr>
      <w:rFonts w:ascii="Univers" w:hAnsi="Univers"/>
      <w:color w:val="262626"/>
      <w:sz w:val="22"/>
      <w:szCs w:val="22"/>
      <w:lang w:eastAsia="en-US"/>
    </w:rPr>
  </w:style>
  <w:style w:type="character" w:customStyle="1" w:styleId="PADblauAbsatzberschriftZchn">
    <w:name w:val="PAD blau_Absatzüberschrift Zchn"/>
    <w:link w:val="PADblauAbsatzberschrift"/>
    <w:rsid w:val="00490994"/>
    <w:rPr>
      <w:rFonts w:ascii="Univers" w:hAnsi="Univers"/>
      <w:b/>
      <w:color w:val="19518E"/>
      <w:sz w:val="22"/>
      <w:szCs w:val="22"/>
      <w:lang w:eastAsia="en-US"/>
    </w:rPr>
  </w:style>
  <w:style w:type="character" w:styleId="Linjenummer">
    <w:name w:val="line number"/>
    <w:basedOn w:val="Standardskrifttypeiafsnit"/>
    <w:uiPriority w:val="99"/>
    <w:unhideWhenUsed/>
    <w:rsid w:val="00513CAD"/>
  </w:style>
  <w:style w:type="character" w:customStyle="1" w:styleId="PADFliesstext11ptZchn">
    <w:name w:val="PAD_Fliesstext 11pt Zchn"/>
    <w:link w:val="PADFliesstext11pt"/>
    <w:rsid w:val="00490994"/>
    <w:rPr>
      <w:rFonts w:ascii="Univers" w:hAnsi="Univers"/>
      <w:color w:val="262626"/>
      <w:sz w:val="22"/>
      <w:szCs w:val="22"/>
      <w:lang w:eastAsia="en-US"/>
    </w:rPr>
  </w:style>
  <w:style w:type="character" w:customStyle="1" w:styleId="PADblauberschriftZchn">
    <w:name w:val="PAD blau_Überschrift Zchn"/>
    <w:link w:val="PADblauberschrift"/>
    <w:rsid w:val="00490994"/>
    <w:rPr>
      <w:rFonts w:ascii="Univers" w:hAnsi="Univers"/>
      <w:b/>
      <w:color w:val="19518E"/>
      <w:sz w:val="30"/>
      <w:szCs w:val="30"/>
      <w:lang w:eastAsia="en-US"/>
    </w:rPr>
  </w:style>
  <w:style w:type="paragraph" w:customStyle="1" w:styleId="eTw-GelbTitel">
    <w:name w:val="eTw-Gelb_Titel"/>
    <w:basedOn w:val="PADblauTitel"/>
    <w:link w:val="eTw-GelbTitelZchn"/>
    <w:rsid w:val="00D77450"/>
    <w:rPr>
      <w:color w:val="EFC42D"/>
    </w:rPr>
  </w:style>
  <w:style w:type="paragraph" w:customStyle="1" w:styleId="eTw-GelbUntertitel">
    <w:name w:val="eTw-Gelb_Untertitel"/>
    <w:basedOn w:val="PADblauUntertitel"/>
    <w:link w:val="eTw-GelbUntertitelZchn"/>
    <w:rsid w:val="00D77450"/>
    <w:rPr>
      <w:color w:val="EFC42D"/>
    </w:rPr>
  </w:style>
  <w:style w:type="character" w:customStyle="1" w:styleId="eTw-GelbTitelZchn">
    <w:name w:val="eTw-Gelb_Titel Zchn"/>
    <w:link w:val="eTw-GelbTitel"/>
    <w:rsid w:val="00D77450"/>
    <w:rPr>
      <w:rFonts w:ascii="Univers" w:hAnsi="Univers"/>
      <w:b/>
      <w:color w:val="EFC42D"/>
      <w:sz w:val="54"/>
      <w:szCs w:val="54"/>
      <w:lang w:eastAsia="en-US"/>
    </w:rPr>
  </w:style>
  <w:style w:type="paragraph" w:customStyle="1" w:styleId="eTw-Gelbberschrift">
    <w:name w:val="eTw-Gelb_Überschrift"/>
    <w:basedOn w:val="PADblauberschrift"/>
    <w:next w:val="PADblauberschrift"/>
    <w:link w:val="eTw-GelbberschriftZchn"/>
    <w:rsid w:val="00FD7702"/>
    <w:rPr>
      <w:color w:val="EFC42D"/>
    </w:rPr>
  </w:style>
  <w:style w:type="character" w:customStyle="1" w:styleId="eTw-GelbUntertitelZchn">
    <w:name w:val="eTw-Gelb_Untertitel Zchn"/>
    <w:link w:val="eTw-GelbUntertitel"/>
    <w:rsid w:val="00D77450"/>
    <w:rPr>
      <w:rFonts w:ascii="Univers" w:hAnsi="Univers"/>
      <w:b/>
      <w:color w:val="EFC42D"/>
      <w:sz w:val="42"/>
      <w:szCs w:val="42"/>
      <w:lang w:eastAsia="en-US"/>
    </w:rPr>
  </w:style>
  <w:style w:type="paragraph" w:customStyle="1" w:styleId="eTw-GelbAbsatzberschrift">
    <w:name w:val="eTw-Gelb_Absatzüberschrift"/>
    <w:basedOn w:val="PADblauAbsatzberschrift"/>
    <w:link w:val="eTw-GelbAbsatzberschriftZchn"/>
    <w:rsid w:val="00FD7702"/>
    <w:rPr>
      <w:color w:val="EFC42D"/>
    </w:rPr>
  </w:style>
  <w:style w:type="character" w:customStyle="1" w:styleId="eTw-GelbberschriftZchn">
    <w:name w:val="eTw-Gelb_Überschrift Zchn"/>
    <w:link w:val="eTw-Gelbberschrift"/>
    <w:rsid w:val="00FD7702"/>
    <w:rPr>
      <w:rFonts w:ascii="Univers" w:hAnsi="Univers"/>
      <w:b/>
      <w:color w:val="EFC42D"/>
      <w:sz w:val="30"/>
      <w:szCs w:val="30"/>
      <w:lang w:eastAsia="en-US"/>
    </w:rPr>
  </w:style>
  <w:style w:type="character" w:customStyle="1" w:styleId="eTw-GelbAbsatzberschriftZchn">
    <w:name w:val="eTw-Gelb_Absatzüberschrift Zchn"/>
    <w:link w:val="eTw-GelbAbsatzberschrift"/>
    <w:rsid w:val="00FD7702"/>
    <w:rPr>
      <w:rFonts w:ascii="Univers" w:hAnsi="Univers"/>
      <w:b/>
      <w:color w:val="EFC42D"/>
      <w:sz w:val="22"/>
      <w:szCs w:val="22"/>
      <w:lang w:eastAsia="en-US"/>
    </w:rPr>
  </w:style>
  <w:style w:type="paragraph" w:customStyle="1" w:styleId="PADFliesstext9pt">
    <w:name w:val="PAD_Fliesstext 9pt"/>
    <w:link w:val="PADFliesstext9ptZchn"/>
    <w:rsid w:val="00490994"/>
    <w:pPr>
      <w:spacing w:line="276" w:lineRule="auto"/>
      <w:jc w:val="both"/>
    </w:pPr>
    <w:rPr>
      <w:rFonts w:ascii="Univers" w:hAnsi="Univers"/>
      <w:color w:val="262626"/>
      <w:sz w:val="18"/>
      <w:szCs w:val="18"/>
      <w:lang w:eastAsia="en-US"/>
    </w:rPr>
  </w:style>
  <w:style w:type="paragraph" w:customStyle="1" w:styleId="PADblauBildunterschrift">
    <w:name w:val="PAD blau_Bildunterschrift"/>
    <w:link w:val="PADblauBildunterschriftZchn"/>
    <w:rsid w:val="00490994"/>
    <w:pPr>
      <w:spacing w:line="276" w:lineRule="auto"/>
    </w:pPr>
    <w:rPr>
      <w:rFonts w:ascii="Univers" w:hAnsi="Univers"/>
      <w:b/>
      <w:color w:val="19518E"/>
      <w:sz w:val="18"/>
      <w:szCs w:val="18"/>
      <w:lang w:eastAsia="en-US"/>
    </w:rPr>
  </w:style>
  <w:style w:type="character" w:customStyle="1" w:styleId="PADFliesstext9ptZchn">
    <w:name w:val="PAD_Fliesstext 9pt Zchn"/>
    <w:link w:val="PADFliesstext9pt"/>
    <w:rsid w:val="00490994"/>
    <w:rPr>
      <w:rFonts w:ascii="Univers" w:hAnsi="Univers"/>
      <w:color w:val="262626"/>
      <w:sz w:val="18"/>
      <w:szCs w:val="18"/>
      <w:lang w:eastAsia="en-US"/>
    </w:rPr>
  </w:style>
  <w:style w:type="paragraph" w:customStyle="1" w:styleId="PADblauAbsatzberschriftklein">
    <w:name w:val="PAD blau_Absatzüberschrift klein"/>
    <w:link w:val="PADblauAbsatzberschriftkleinZchn"/>
    <w:rsid w:val="00490994"/>
    <w:pPr>
      <w:spacing w:line="276" w:lineRule="auto"/>
    </w:pPr>
    <w:rPr>
      <w:rFonts w:ascii="Univers" w:hAnsi="Univers"/>
      <w:b/>
      <w:color w:val="19518E"/>
      <w:sz w:val="18"/>
      <w:szCs w:val="18"/>
      <w:lang w:eastAsia="en-US"/>
    </w:rPr>
  </w:style>
  <w:style w:type="character" w:customStyle="1" w:styleId="PADblauBildunterschriftZchn">
    <w:name w:val="PAD blau_Bildunterschrift Zchn"/>
    <w:link w:val="PADblauBildunterschrift"/>
    <w:rsid w:val="00490994"/>
    <w:rPr>
      <w:rFonts w:ascii="Univers" w:hAnsi="Univers"/>
      <w:b/>
      <w:color w:val="19518E"/>
      <w:sz w:val="18"/>
      <w:szCs w:val="18"/>
      <w:lang w:eastAsia="en-US"/>
    </w:rPr>
  </w:style>
  <w:style w:type="paragraph" w:customStyle="1" w:styleId="eTw-GelbAbsatzberschriftklein">
    <w:name w:val="eTw-Gelb_Absatzüberschrift klein"/>
    <w:basedOn w:val="PADblauAbsatzberschriftklein"/>
    <w:link w:val="eTw-GelbAbsatzberschriftkleinZchn"/>
    <w:rsid w:val="00FD7702"/>
    <w:rPr>
      <w:color w:val="EFC42D"/>
      <w:szCs w:val="22"/>
    </w:rPr>
  </w:style>
  <w:style w:type="character" w:customStyle="1" w:styleId="PADblauAbsatzberschriftkleinZchn">
    <w:name w:val="PAD blau_Absatzüberschrift klein Zchn"/>
    <w:link w:val="PADblauAbsatzberschriftklein"/>
    <w:rsid w:val="00490994"/>
    <w:rPr>
      <w:rFonts w:ascii="Univers" w:hAnsi="Univers"/>
      <w:b/>
      <w:color w:val="19518E"/>
      <w:sz w:val="18"/>
      <w:szCs w:val="18"/>
      <w:lang w:eastAsia="en-US"/>
    </w:rPr>
  </w:style>
  <w:style w:type="character" w:customStyle="1" w:styleId="eTw-GelbAbsatzberschriftkleinZchn">
    <w:name w:val="eTw-Gelb_Absatzüberschrift klein Zchn"/>
    <w:link w:val="eTw-GelbAbsatzberschriftklein"/>
    <w:rsid w:val="00FD7702"/>
    <w:rPr>
      <w:rFonts w:ascii="Univers" w:hAnsi="Univers"/>
      <w:b/>
      <w:color w:val="EFC42D"/>
      <w:sz w:val="18"/>
      <w:szCs w:val="22"/>
      <w:lang w:eastAsia="en-US"/>
    </w:rPr>
  </w:style>
  <w:style w:type="paragraph" w:customStyle="1" w:styleId="eTw-GelbBildunterschrift">
    <w:name w:val="eTw-Gelb_Bildunterschrift"/>
    <w:basedOn w:val="PADblauBildunterschrift"/>
    <w:link w:val="eTw-GelbBildunterschriftZchn"/>
    <w:rsid w:val="00FD7702"/>
    <w:rPr>
      <w:color w:val="EFC42D"/>
    </w:rPr>
  </w:style>
  <w:style w:type="character" w:customStyle="1" w:styleId="eTw-GelbBildunterschriftZchn">
    <w:name w:val="eTw-Gelb_Bildunterschrift Zchn"/>
    <w:link w:val="eTw-GelbBildunterschrift"/>
    <w:rsid w:val="00FD7702"/>
    <w:rPr>
      <w:rFonts w:ascii="Univers" w:hAnsi="Univers"/>
      <w:b/>
      <w:color w:val="EFC42D"/>
      <w:sz w:val="18"/>
      <w:szCs w:val="18"/>
      <w:lang w:eastAsia="en-US"/>
    </w:rPr>
  </w:style>
  <w:style w:type="paragraph" w:customStyle="1" w:styleId="PADblauUntertitel">
    <w:name w:val="PAD blau_Untertitel"/>
    <w:rsid w:val="00490994"/>
    <w:pPr>
      <w:spacing w:line="276" w:lineRule="auto"/>
    </w:pPr>
    <w:rPr>
      <w:rFonts w:ascii="Univers" w:hAnsi="Univers"/>
      <w:b/>
      <w:color w:val="19518E"/>
      <w:sz w:val="42"/>
      <w:szCs w:val="4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027B7D"/>
    <w:pPr>
      <w:tabs>
        <w:tab w:val="center" w:pos="4536"/>
        <w:tab w:val="right" w:pos="9072"/>
      </w:tabs>
      <w:jc w:val="left"/>
    </w:pPr>
  </w:style>
  <w:style w:type="character" w:customStyle="1" w:styleId="SidefodTegn">
    <w:name w:val="Sidefod Tegn"/>
    <w:link w:val="Sidefod"/>
    <w:uiPriority w:val="99"/>
    <w:rsid w:val="00027B7D"/>
    <w:rPr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BE474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742"/>
    <w:rPr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1F01"/>
    <w:rPr>
      <w:rFonts w:asciiTheme="minorHAnsi" w:eastAsiaTheme="majorEastAsia" w:hAnsiTheme="minorHAnsi" w:cstheme="majorBidi"/>
      <w:b/>
      <w:bCs/>
      <w:color w:val="4F81BD" w:themeColor="accent1"/>
      <w:kern w:val="32"/>
      <w:sz w:val="28"/>
      <w:szCs w:val="32"/>
      <w:lang w:eastAsia="en-US"/>
    </w:rPr>
  </w:style>
  <w:style w:type="character" w:styleId="Hyperlink">
    <w:name w:val="Hyperlink"/>
    <w:uiPriority w:val="99"/>
    <w:unhideWhenUsed/>
    <w:rsid w:val="00111F01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11F01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11F01"/>
    <w:rPr>
      <w:lang w:eastAsia="en-US"/>
    </w:rPr>
  </w:style>
  <w:style w:type="character" w:styleId="Fodnotehenvisning">
    <w:name w:val="footnote reference"/>
    <w:uiPriority w:val="99"/>
    <w:semiHidden/>
    <w:unhideWhenUsed/>
    <w:rsid w:val="00111F01"/>
    <w:rPr>
      <w:vertAlign w:val="superscript"/>
    </w:rPr>
  </w:style>
  <w:style w:type="paragraph" w:customStyle="1" w:styleId="TableContents">
    <w:name w:val="Table Contents"/>
    <w:basedOn w:val="Normal"/>
    <w:rsid w:val="005B507B"/>
    <w:pPr>
      <w:widowControl w:val="0"/>
      <w:suppressLineNumbers/>
      <w:suppressAutoHyphens/>
      <w:spacing w:after="0" w:line="240" w:lineRule="auto"/>
      <w:jc w:val="left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E161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-Gitter">
    <w:name w:val="Table Grid"/>
    <w:basedOn w:val="Tabel-Normal"/>
    <w:uiPriority w:val="59"/>
    <w:rsid w:val="00E16135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316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16D6A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customStyle="1" w:styleId="Fliesstext">
    <w:name w:val="Fliesstext"/>
    <w:basedOn w:val="Normal"/>
    <w:link w:val="FliesstextZchn"/>
    <w:qFormat/>
    <w:rsid w:val="008E630D"/>
    <w:rPr>
      <w:rFonts w:ascii="Arial" w:hAnsi="Arial" w:cs="Arial"/>
      <w:color w:val="1C1C1C"/>
      <w:sz w:val="21"/>
      <w:szCs w:val="21"/>
    </w:rPr>
  </w:style>
  <w:style w:type="paragraph" w:customStyle="1" w:styleId="H1-TitelCambria">
    <w:name w:val="H1-Titel Cambria"/>
    <w:basedOn w:val="Normal"/>
    <w:link w:val="H1-TitelCambriaZchn"/>
    <w:qFormat/>
    <w:rsid w:val="008E630D"/>
    <w:pPr>
      <w:jc w:val="left"/>
    </w:pPr>
    <w:rPr>
      <w:rFonts w:asciiTheme="majorHAnsi" w:hAnsiTheme="majorHAnsi" w:cs="Arial"/>
      <w:b/>
      <w:color w:val="15406F"/>
      <w:sz w:val="72"/>
      <w:szCs w:val="72"/>
    </w:rPr>
  </w:style>
  <w:style w:type="paragraph" w:customStyle="1" w:styleId="H2SubtitelCambria">
    <w:name w:val="H2_Subtitel Cambria"/>
    <w:basedOn w:val="Normal"/>
    <w:link w:val="H2SubtitelCambriaZchn"/>
    <w:qFormat/>
    <w:rsid w:val="008E630D"/>
    <w:pPr>
      <w:jc w:val="left"/>
    </w:pPr>
    <w:rPr>
      <w:rFonts w:asciiTheme="majorHAnsi" w:hAnsiTheme="majorHAnsi" w:cs="Arial"/>
      <w:b/>
      <w:color w:val="0069B4"/>
      <w:sz w:val="52"/>
      <w:szCs w:val="52"/>
    </w:rPr>
  </w:style>
  <w:style w:type="character" w:customStyle="1" w:styleId="H1-TitelCambriaZchn">
    <w:name w:val="H1-Titel Cambria Zchn"/>
    <w:basedOn w:val="Standardskrifttypeiafsnit"/>
    <w:link w:val="H1-TitelCambria"/>
    <w:rsid w:val="008E630D"/>
    <w:rPr>
      <w:rFonts w:asciiTheme="majorHAnsi" w:hAnsiTheme="majorHAnsi" w:cs="Arial"/>
      <w:b/>
      <w:color w:val="15406F"/>
      <w:sz w:val="72"/>
      <w:szCs w:val="72"/>
      <w:lang w:eastAsia="en-US"/>
    </w:rPr>
  </w:style>
  <w:style w:type="paragraph" w:customStyle="1" w:styleId="FlietextArial10">
    <w:name w:val="Fließtext Arial 10"/>
    <w:aliases w:val="5 pt"/>
    <w:basedOn w:val="Normal"/>
    <w:link w:val="FlietextArial10Zchn"/>
    <w:qFormat/>
    <w:rsid w:val="008E630D"/>
    <w:rPr>
      <w:rFonts w:ascii="Arial" w:hAnsi="Arial" w:cs="Arial"/>
      <w:color w:val="1C1C1C"/>
      <w:sz w:val="21"/>
      <w:szCs w:val="21"/>
    </w:rPr>
  </w:style>
  <w:style w:type="character" w:customStyle="1" w:styleId="H2SubtitelCambriaZchn">
    <w:name w:val="H2_Subtitel Cambria Zchn"/>
    <w:basedOn w:val="Standardskrifttypeiafsnit"/>
    <w:link w:val="H2SubtitelCambria"/>
    <w:rsid w:val="008E630D"/>
    <w:rPr>
      <w:rFonts w:asciiTheme="majorHAnsi" w:hAnsiTheme="majorHAnsi" w:cs="Arial"/>
      <w:b/>
      <w:color w:val="0069B4"/>
      <w:sz w:val="52"/>
      <w:szCs w:val="52"/>
      <w:lang w:eastAsia="en-US"/>
    </w:rPr>
  </w:style>
  <w:style w:type="character" w:customStyle="1" w:styleId="FliesstextZchn">
    <w:name w:val="Fliesstext Zchn"/>
    <w:basedOn w:val="Standardskrifttypeiafsnit"/>
    <w:link w:val="Fliesstext"/>
    <w:rsid w:val="008E630D"/>
    <w:rPr>
      <w:rFonts w:ascii="Arial" w:hAnsi="Arial" w:cs="Arial"/>
      <w:color w:val="1C1C1C"/>
      <w:sz w:val="21"/>
      <w:szCs w:val="21"/>
      <w:lang w:eastAsia="en-US"/>
    </w:rPr>
  </w:style>
  <w:style w:type="character" w:customStyle="1" w:styleId="FlietextArial10Zchn">
    <w:name w:val="Fließtext Arial 10 Zchn"/>
    <w:aliases w:val="5 pt Zchn"/>
    <w:basedOn w:val="Standardskrifttypeiafsnit"/>
    <w:link w:val="FlietextArial10"/>
    <w:rsid w:val="008E630D"/>
    <w:rPr>
      <w:rFonts w:ascii="Arial" w:hAnsi="Arial" w:cs="Arial"/>
      <w:color w:val="1C1C1C"/>
      <w:sz w:val="21"/>
      <w:szCs w:val="21"/>
      <w:lang w:eastAsia="en-US"/>
    </w:rPr>
  </w:style>
  <w:style w:type="paragraph" w:customStyle="1" w:styleId="Default">
    <w:name w:val="Default"/>
    <w:uiPriority w:val="99"/>
    <w:rsid w:val="001379F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573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5730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5730B"/>
    <w:rPr>
      <w:rFonts w:ascii="Univers" w:hAnsi="Univers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5730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730B"/>
    <w:rPr>
      <w:rFonts w:ascii="Univers" w:hAnsi="Univers"/>
      <w:b/>
      <w:bCs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F714C9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4B0FEE"/>
    <w:rPr>
      <w:rFonts w:ascii="Univers" w:hAnsi="Univers"/>
      <w:szCs w:val="22"/>
      <w:lang w:eastAsia="en-US"/>
    </w:rPr>
  </w:style>
  <w:style w:type="paragraph" w:styleId="Opstilling-punkttegn">
    <w:name w:val="List Bullet"/>
    <w:basedOn w:val="Normal"/>
    <w:uiPriority w:val="99"/>
    <w:semiHidden/>
    <w:unhideWhenUsed/>
    <w:rsid w:val="00586B7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education.ec.europa.eu/en/etwinning_privacy_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~1\AppData\Local\Temp\eTw_Wordvorlage%202014_hoch_3%20Abschn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1A29-CC71-47A9-B2A6-FD53BBA3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eTw_Wordvorlage 2014_hoch_3 Abschnitte.dotx</Template>
  <TotalTime>68</TotalTime>
  <Pages>3</Pages>
  <Words>440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Mueller-Groenewald</dc:creator>
  <cp:lastModifiedBy>Ritt Kristensen</cp:lastModifiedBy>
  <cp:revision>7</cp:revision>
  <cp:lastPrinted>2015-11-10T14:59:00Z</cp:lastPrinted>
  <dcterms:created xsi:type="dcterms:W3CDTF">2023-09-27T09:19:00Z</dcterms:created>
  <dcterms:modified xsi:type="dcterms:W3CDTF">2024-07-03T08:24:00Z</dcterms:modified>
</cp:coreProperties>
</file>